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A1913" w14:textId="1789400B" w:rsidR="00312EEA" w:rsidRDefault="00867DF5" w:rsidP="00867DF5">
      <w:pPr>
        <w:pStyle w:val="Heading1"/>
        <w:spacing w:before="0" w:line="240" w:lineRule="auto"/>
        <w:rPr>
          <w:b/>
          <w:bCs/>
          <w:sz w:val="28"/>
          <w:szCs w:val="28"/>
        </w:rPr>
      </w:pPr>
      <w:r w:rsidRPr="00867DF5">
        <w:rPr>
          <w:b/>
          <w:bCs/>
          <w:sz w:val="28"/>
          <w:szCs w:val="28"/>
        </w:rPr>
        <w:t xml:space="preserve">POROČILO </w:t>
      </w:r>
      <w:r w:rsidR="00312EEA">
        <w:rPr>
          <w:b/>
          <w:bCs/>
          <w:sz w:val="28"/>
          <w:szCs w:val="28"/>
        </w:rPr>
        <w:t xml:space="preserve">o delu </w:t>
      </w:r>
      <w:r w:rsidR="00312EEA" w:rsidRPr="00867DF5">
        <w:rPr>
          <w:b/>
          <w:bCs/>
          <w:sz w:val="28"/>
          <w:szCs w:val="28"/>
        </w:rPr>
        <w:t xml:space="preserve">Turnokolesarskega vodnika PZS </w:t>
      </w:r>
      <w:r w:rsidR="00312EEA">
        <w:rPr>
          <w:b/>
          <w:bCs/>
          <w:sz w:val="28"/>
          <w:szCs w:val="28"/>
        </w:rPr>
        <w:t>v letu 202</w:t>
      </w:r>
      <w:r w:rsidR="00730C26">
        <w:rPr>
          <w:b/>
          <w:bCs/>
          <w:sz w:val="28"/>
          <w:szCs w:val="28"/>
        </w:rPr>
        <w:t>1 in 2022</w:t>
      </w:r>
      <w:r w:rsidR="00312EEA">
        <w:rPr>
          <w:b/>
          <w:bCs/>
          <w:sz w:val="28"/>
          <w:szCs w:val="28"/>
        </w:rPr>
        <w:t xml:space="preserve"> </w:t>
      </w:r>
    </w:p>
    <w:p w14:paraId="210DC41B" w14:textId="77777777" w:rsidR="00867DF5" w:rsidRDefault="00867DF5" w:rsidP="00867DF5">
      <w:pPr>
        <w:spacing w:after="0" w:line="240" w:lineRule="auto"/>
      </w:pPr>
    </w:p>
    <w:p w14:paraId="28291142" w14:textId="1A3FF542" w:rsidR="00867DF5" w:rsidRDefault="00867DF5" w:rsidP="00867DF5">
      <w:pPr>
        <w:spacing w:after="0" w:line="240" w:lineRule="auto"/>
      </w:pPr>
      <w:r>
        <w:t>Ime in priimek</w:t>
      </w:r>
      <w:r w:rsidR="009B3950">
        <w:t xml:space="preserve"> vodnika</w:t>
      </w:r>
      <w:r>
        <w:t>:</w:t>
      </w:r>
      <w:r w:rsidR="00EB5C9C">
        <w:t xml:space="preserve"> </w:t>
      </w:r>
      <w:r w:rsidR="006069B2"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0" w:name="Besedilo1"/>
      <w:r w:rsidR="006069B2">
        <w:instrText xml:space="preserve"> FORMTEXT </w:instrText>
      </w:r>
      <w:r w:rsidR="006069B2">
        <w:fldChar w:fldCharType="separate"/>
      </w:r>
      <w:r w:rsidR="001C70D0">
        <w:t> </w:t>
      </w:r>
      <w:r w:rsidR="001C70D0">
        <w:t> </w:t>
      </w:r>
      <w:r w:rsidR="001C70D0">
        <w:t> </w:t>
      </w:r>
      <w:r w:rsidR="001C70D0">
        <w:t> </w:t>
      </w:r>
      <w:r w:rsidR="001C70D0">
        <w:t> </w:t>
      </w:r>
      <w:r w:rsidR="006069B2">
        <w:fldChar w:fldCharType="end"/>
      </w:r>
      <w:bookmarkEnd w:id="0"/>
    </w:p>
    <w:p w14:paraId="4A87D576" w14:textId="77777777" w:rsidR="00867DF5" w:rsidRDefault="00867DF5" w:rsidP="00867DF5">
      <w:pPr>
        <w:spacing w:after="0" w:line="240" w:lineRule="auto"/>
      </w:pPr>
    </w:p>
    <w:p w14:paraId="5814EA74" w14:textId="77777777" w:rsidR="00867DF5" w:rsidRPr="006069B2" w:rsidRDefault="006069B2" w:rsidP="00867DF5">
      <w:pPr>
        <w:spacing w:after="0" w:line="240" w:lineRule="auto"/>
        <w:rPr>
          <w:b/>
          <w:bCs/>
        </w:rPr>
      </w:pPr>
      <w:r w:rsidRPr="006069B2">
        <w:rPr>
          <w:b/>
          <w:bCs/>
        </w:rPr>
        <w:t>IZPOPOLNJEVANJE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71"/>
        <w:gridCol w:w="1292"/>
        <w:gridCol w:w="3261"/>
        <w:gridCol w:w="2409"/>
        <w:gridCol w:w="1418"/>
      </w:tblGrid>
      <w:tr w:rsidR="00867DF5" w:rsidRPr="006069B2" w14:paraId="39996C77" w14:textId="77777777" w:rsidTr="006069B2">
        <w:tc>
          <w:tcPr>
            <w:tcW w:w="971" w:type="dxa"/>
            <w:shd w:val="clear" w:color="auto" w:fill="8EAADB" w:themeFill="accent1" w:themeFillTint="99"/>
          </w:tcPr>
          <w:p w14:paraId="35735522" w14:textId="77777777" w:rsidR="00867DF5" w:rsidRPr="006069B2" w:rsidRDefault="00867DF5" w:rsidP="00867DF5">
            <w:pPr>
              <w:rPr>
                <w:b/>
                <w:bCs/>
              </w:rPr>
            </w:pPr>
            <w:r w:rsidRPr="006069B2">
              <w:rPr>
                <w:b/>
                <w:bCs/>
              </w:rPr>
              <w:t>Zap. št.</w:t>
            </w:r>
          </w:p>
        </w:tc>
        <w:tc>
          <w:tcPr>
            <w:tcW w:w="1292" w:type="dxa"/>
            <w:shd w:val="clear" w:color="auto" w:fill="8EAADB" w:themeFill="accent1" w:themeFillTint="99"/>
          </w:tcPr>
          <w:p w14:paraId="2495CFE5" w14:textId="77777777" w:rsidR="00867DF5" w:rsidRPr="006069B2" w:rsidRDefault="00867DF5" w:rsidP="00867DF5">
            <w:pPr>
              <w:rPr>
                <w:b/>
                <w:bCs/>
              </w:rPr>
            </w:pPr>
            <w:r w:rsidRPr="006069B2">
              <w:rPr>
                <w:b/>
                <w:bCs/>
              </w:rPr>
              <w:t>Datum</w:t>
            </w:r>
          </w:p>
        </w:tc>
        <w:tc>
          <w:tcPr>
            <w:tcW w:w="3261" w:type="dxa"/>
            <w:shd w:val="clear" w:color="auto" w:fill="8EAADB" w:themeFill="accent1" w:themeFillTint="99"/>
          </w:tcPr>
          <w:p w14:paraId="2255562A" w14:textId="77777777" w:rsidR="00867DF5" w:rsidRPr="006069B2" w:rsidRDefault="00867DF5" w:rsidP="00867DF5">
            <w:pPr>
              <w:rPr>
                <w:b/>
                <w:bCs/>
              </w:rPr>
            </w:pPr>
            <w:r w:rsidRPr="006069B2">
              <w:rPr>
                <w:b/>
                <w:bCs/>
              </w:rPr>
              <w:t>Kraj izpopolnjevanja</w:t>
            </w:r>
          </w:p>
        </w:tc>
        <w:tc>
          <w:tcPr>
            <w:tcW w:w="2409" w:type="dxa"/>
            <w:shd w:val="clear" w:color="auto" w:fill="8EAADB" w:themeFill="accent1" w:themeFillTint="99"/>
          </w:tcPr>
          <w:p w14:paraId="3ED75828" w14:textId="77777777" w:rsidR="00867DF5" w:rsidRPr="006069B2" w:rsidRDefault="00867DF5" w:rsidP="00867DF5">
            <w:pPr>
              <w:rPr>
                <w:b/>
                <w:bCs/>
              </w:rPr>
            </w:pPr>
            <w:r w:rsidRPr="006069B2">
              <w:rPr>
                <w:b/>
                <w:bCs/>
              </w:rPr>
              <w:t>Organizator</w:t>
            </w:r>
          </w:p>
        </w:tc>
        <w:tc>
          <w:tcPr>
            <w:tcW w:w="1418" w:type="dxa"/>
            <w:shd w:val="clear" w:color="auto" w:fill="8EAADB" w:themeFill="accent1" w:themeFillTint="99"/>
          </w:tcPr>
          <w:p w14:paraId="665DDAA2" w14:textId="77777777" w:rsidR="00867DF5" w:rsidRPr="006069B2" w:rsidRDefault="00867DF5" w:rsidP="00867DF5">
            <w:pPr>
              <w:rPr>
                <w:b/>
                <w:bCs/>
              </w:rPr>
            </w:pPr>
            <w:r w:rsidRPr="006069B2">
              <w:rPr>
                <w:b/>
                <w:bCs/>
              </w:rPr>
              <w:t>Aktivnost</w:t>
            </w:r>
          </w:p>
        </w:tc>
      </w:tr>
      <w:tr w:rsidR="001C70D0" w14:paraId="44D320AA" w14:textId="77777777" w:rsidTr="006069B2">
        <w:tc>
          <w:tcPr>
            <w:tcW w:w="971" w:type="dxa"/>
          </w:tcPr>
          <w:p w14:paraId="4DE2F57C" w14:textId="77777777" w:rsidR="001C70D0" w:rsidRDefault="001C70D0" w:rsidP="001C70D0">
            <w:r>
              <w:t>1.</w:t>
            </w:r>
          </w:p>
        </w:tc>
        <w:tc>
          <w:tcPr>
            <w:tcW w:w="1292" w:type="dxa"/>
          </w:tcPr>
          <w:p w14:paraId="16F0713D" w14:textId="17ADF5B6" w:rsidR="001C70D0" w:rsidRDefault="001C70D0" w:rsidP="001C70D0">
            <w:r w:rsidRPr="00B96D20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96D20">
              <w:instrText xml:space="preserve"> FORMTEXT </w:instrText>
            </w:r>
            <w:r w:rsidRPr="00B96D20">
              <w:fldChar w:fldCharType="separate"/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fldChar w:fldCharType="end"/>
            </w:r>
          </w:p>
        </w:tc>
        <w:tc>
          <w:tcPr>
            <w:tcW w:w="3261" w:type="dxa"/>
          </w:tcPr>
          <w:p w14:paraId="2134E6D0" w14:textId="39CD371B" w:rsidR="001C70D0" w:rsidRDefault="001C70D0" w:rsidP="001C70D0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2409" w:type="dxa"/>
          </w:tcPr>
          <w:p w14:paraId="05876F24" w14:textId="5C6FCF97" w:rsidR="001C70D0" w:rsidRDefault="001C70D0" w:rsidP="001C70D0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1418" w:type="dxa"/>
          </w:tcPr>
          <w:p w14:paraId="37BF66AF" w14:textId="4F249069" w:rsidR="001C70D0" w:rsidRDefault="001C70D0" w:rsidP="001C70D0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</w:tr>
      <w:tr w:rsidR="001C70D0" w14:paraId="666CBB26" w14:textId="77777777" w:rsidTr="006069B2">
        <w:tc>
          <w:tcPr>
            <w:tcW w:w="971" w:type="dxa"/>
          </w:tcPr>
          <w:p w14:paraId="7298F278" w14:textId="77777777" w:rsidR="001C70D0" w:rsidRDefault="001C70D0" w:rsidP="001C70D0">
            <w:r>
              <w:t>2.</w:t>
            </w:r>
          </w:p>
        </w:tc>
        <w:tc>
          <w:tcPr>
            <w:tcW w:w="1292" w:type="dxa"/>
          </w:tcPr>
          <w:p w14:paraId="709AE831" w14:textId="42BAFD1C" w:rsidR="001C70D0" w:rsidRDefault="001C70D0" w:rsidP="001C70D0">
            <w:r w:rsidRPr="00B96D20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96D20">
              <w:instrText xml:space="preserve"> FORMTEXT </w:instrText>
            </w:r>
            <w:r w:rsidRPr="00B96D20">
              <w:fldChar w:fldCharType="separate"/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fldChar w:fldCharType="end"/>
            </w:r>
          </w:p>
        </w:tc>
        <w:tc>
          <w:tcPr>
            <w:tcW w:w="3261" w:type="dxa"/>
          </w:tcPr>
          <w:p w14:paraId="01CA90B9" w14:textId="2CA325A2" w:rsidR="001C70D0" w:rsidRDefault="001C70D0" w:rsidP="001C70D0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2409" w:type="dxa"/>
          </w:tcPr>
          <w:p w14:paraId="531EB27E" w14:textId="131DACDD" w:rsidR="001C70D0" w:rsidRDefault="001C70D0" w:rsidP="001C70D0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1418" w:type="dxa"/>
          </w:tcPr>
          <w:p w14:paraId="5BB268D6" w14:textId="09393FB1" w:rsidR="001C70D0" w:rsidRDefault="001C70D0" w:rsidP="001C70D0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</w:tr>
      <w:tr w:rsidR="006069B2" w14:paraId="1C8B11CE" w14:textId="77777777" w:rsidTr="006069B2">
        <w:tc>
          <w:tcPr>
            <w:tcW w:w="971" w:type="dxa"/>
          </w:tcPr>
          <w:p w14:paraId="74547FBC" w14:textId="77777777" w:rsidR="006069B2" w:rsidRDefault="006069B2" w:rsidP="006069B2">
            <w:r>
              <w:t>3.</w:t>
            </w:r>
          </w:p>
        </w:tc>
        <w:tc>
          <w:tcPr>
            <w:tcW w:w="1292" w:type="dxa"/>
          </w:tcPr>
          <w:p w14:paraId="68B554D1" w14:textId="77777777" w:rsidR="006069B2" w:rsidRDefault="006069B2" w:rsidP="006069B2">
            <w:r w:rsidRPr="00B96D20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96D20">
              <w:instrText xml:space="preserve"> FORMTEXT </w:instrText>
            </w:r>
            <w:r w:rsidRPr="00B96D20">
              <w:fldChar w:fldCharType="separate"/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fldChar w:fldCharType="end"/>
            </w:r>
          </w:p>
        </w:tc>
        <w:tc>
          <w:tcPr>
            <w:tcW w:w="3261" w:type="dxa"/>
          </w:tcPr>
          <w:p w14:paraId="0F83CA25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2409" w:type="dxa"/>
          </w:tcPr>
          <w:p w14:paraId="4DEE965A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1418" w:type="dxa"/>
          </w:tcPr>
          <w:p w14:paraId="550ADB47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</w:tr>
      <w:tr w:rsidR="006069B2" w14:paraId="446CAEB9" w14:textId="77777777" w:rsidTr="006069B2">
        <w:tc>
          <w:tcPr>
            <w:tcW w:w="971" w:type="dxa"/>
          </w:tcPr>
          <w:p w14:paraId="1E36CB9A" w14:textId="77777777" w:rsidR="006069B2" w:rsidRDefault="006069B2" w:rsidP="006069B2">
            <w:r>
              <w:t>4.</w:t>
            </w:r>
          </w:p>
        </w:tc>
        <w:tc>
          <w:tcPr>
            <w:tcW w:w="1292" w:type="dxa"/>
          </w:tcPr>
          <w:p w14:paraId="372D9C87" w14:textId="77777777" w:rsidR="006069B2" w:rsidRDefault="006069B2" w:rsidP="006069B2">
            <w:r w:rsidRPr="00B96D20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96D20">
              <w:instrText xml:space="preserve"> FORMTEXT </w:instrText>
            </w:r>
            <w:r w:rsidRPr="00B96D20">
              <w:fldChar w:fldCharType="separate"/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fldChar w:fldCharType="end"/>
            </w:r>
          </w:p>
        </w:tc>
        <w:tc>
          <w:tcPr>
            <w:tcW w:w="3261" w:type="dxa"/>
          </w:tcPr>
          <w:p w14:paraId="6BDAA8C1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2409" w:type="dxa"/>
          </w:tcPr>
          <w:p w14:paraId="3E88D96B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1418" w:type="dxa"/>
          </w:tcPr>
          <w:p w14:paraId="2309A787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</w:tr>
    </w:tbl>
    <w:p w14:paraId="1877D064" w14:textId="77777777" w:rsidR="00867DF5" w:rsidRPr="006069B2" w:rsidRDefault="00867DF5" w:rsidP="00867DF5">
      <w:pPr>
        <w:spacing w:after="0" w:line="240" w:lineRule="auto"/>
        <w:rPr>
          <w:i/>
          <w:iCs/>
          <w:color w:val="595959" w:themeColor="text1" w:themeTint="A6"/>
        </w:rPr>
      </w:pPr>
      <w:r w:rsidRPr="006069B2">
        <w:rPr>
          <w:i/>
          <w:iCs/>
          <w:color w:val="595959" w:themeColor="text1" w:themeTint="A6"/>
        </w:rPr>
        <w:t xml:space="preserve">Organizator: </w:t>
      </w:r>
      <w:r w:rsidRPr="006069B2">
        <w:rPr>
          <w:b/>
          <w:bCs/>
          <w:i/>
          <w:iCs/>
          <w:color w:val="595959" w:themeColor="text1" w:themeTint="A6"/>
        </w:rPr>
        <w:t>KTK PZS</w:t>
      </w:r>
    </w:p>
    <w:p w14:paraId="4782565B" w14:textId="77777777" w:rsidR="00867DF5" w:rsidRPr="006069B2" w:rsidRDefault="00867DF5" w:rsidP="00867DF5">
      <w:pPr>
        <w:spacing w:after="0" w:line="240" w:lineRule="auto"/>
        <w:rPr>
          <w:i/>
          <w:iCs/>
          <w:color w:val="595959" w:themeColor="text1" w:themeTint="A6"/>
        </w:rPr>
      </w:pPr>
      <w:r w:rsidRPr="006069B2">
        <w:rPr>
          <w:i/>
          <w:iCs/>
          <w:color w:val="595959" w:themeColor="text1" w:themeTint="A6"/>
        </w:rPr>
        <w:t xml:space="preserve">Aktivnost: </w:t>
      </w:r>
    </w:p>
    <w:p w14:paraId="6E37CC94" w14:textId="77777777" w:rsidR="00867DF5" w:rsidRPr="006069B2" w:rsidRDefault="00867DF5" w:rsidP="00867DF5">
      <w:pPr>
        <w:spacing w:after="0" w:line="240" w:lineRule="auto"/>
        <w:rPr>
          <w:i/>
          <w:iCs/>
          <w:color w:val="595959" w:themeColor="text1" w:themeTint="A6"/>
        </w:rPr>
      </w:pPr>
      <w:r w:rsidRPr="006069B2">
        <w:rPr>
          <w:b/>
          <w:bCs/>
          <w:i/>
          <w:iCs/>
          <w:color w:val="595959" w:themeColor="text1" w:themeTint="A6"/>
        </w:rPr>
        <w:t>P</w:t>
      </w:r>
      <w:r w:rsidRPr="006069B2">
        <w:rPr>
          <w:i/>
          <w:iCs/>
          <w:color w:val="595959" w:themeColor="text1" w:themeTint="A6"/>
        </w:rPr>
        <w:t xml:space="preserve"> – predavatelj, inštruktor, demonstrator, organizator</w:t>
      </w:r>
      <w:r w:rsidRPr="006069B2">
        <w:rPr>
          <w:i/>
          <w:iCs/>
          <w:color w:val="595959" w:themeColor="text1" w:themeTint="A6"/>
        </w:rPr>
        <w:tab/>
      </w:r>
    </w:p>
    <w:p w14:paraId="6DB03CB4" w14:textId="77777777" w:rsidR="00867DF5" w:rsidRPr="006069B2" w:rsidRDefault="00867DF5" w:rsidP="00867DF5">
      <w:pPr>
        <w:spacing w:after="0" w:line="240" w:lineRule="auto"/>
        <w:rPr>
          <w:i/>
          <w:iCs/>
          <w:color w:val="595959" w:themeColor="text1" w:themeTint="A6"/>
        </w:rPr>
      </w:pPr>
      <w:r w:rsidRPr="006069B2">
        <w:rPr>
          <w:b/>
          <w:bCs/>
          <w:i/>
          <w:iCs/>
          <w:color w:val="595959" w:themeColor="text1" w:themeTint="A6"/>
        </w:rPr>
        <w:t>U</w:t>
      </w:r>
      <w:r w:rsidRPr="006069B2">
        <w:rPr>
          <w:i/>
          <w:iCs/>
          <w:color w:val="595959" w:themeColor="text1" w:themeTint="A6"/>
        </w:rPr>
        <w:t xml:space="preserve"> – udeleženec akcije, slušatelj</w:t>
      </w:r>
    </w:p>
    <w:p w14:paraId="1D15B7CF" w14:textId="77777777" w:rsidR="00867DF5" w:rsidRDefault="00867DF5" w:rsidP="00867DF5">
      <w:pPr>
        <w:spacing w:after="0" w:line="240" w:lineRule="auto"/>
      </w:pPr>
    </w:p>
    <w:p w14:paraId="653941C2" w14:textId="77777777" w:rsidR="006069B2" w:rsidRPr="006069B2" w:rsidRDefault="006069B2" w:rsidP="00867DF5">
      <w:pPr>
        <w:spacing w:after="0" w:line="240" w:lineRule="auto"/>
        <w:rPr>
          <w:b/>
          <w:bCs/>
        </w:rPr>
      </w:pPr>
      <w:r w:rsidRPr="006069B2">
        <w:rPr>
          <w:b/>
          <w:bCs/>
        </w:rPr>
        <w:t>OSTALA AKTIVNOST V OKVIRU PLANINSTVA, KI NI ZAJETA V VODNIŠTVU (tečaji, planinske šole, markiranje, varstvo narave, tekmovanja …).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71"/>
        <w:gridCol w:w="1292"/>
        <w:gridCol w:w="3261"/>
        <w:gridCol w:w="2409"/>
        <w:gridCol w:w="1418"/>
      </w:tblGrid>
      <w:tr w:rsidR="006069B2" w:rsidRPr="006069B2" w14:paraId="2083C12E" w14:textId="77777777" w:rsidTr="006069B2">
        <w:tc>
          <w:tcPr>
            <w:tcW w:w="971" w:type="dxa"/>
            <w:shd w:val="clear" w:color="auto" w:fill="8EAADB" w:themeFill="accent1" w:themeFillTint="99"/>
          </w:tcPr>
          <w:p w14:paraId="609CAD34" w14:textId="77777777" w:rsidR="006069B2" w:rsidRPr="006069B2" w:rsidRDefault="006069B2" w:rsidP="006069B2">
            <w:pPr>
              <w:rPr>
                <w:b/>
                <w:bCs/>
              </w:rPr>
            </w:pPr>
            <w:r w:rsidRPr="006069B2">
              <w:rPr>
                <w:b/>
                <w:bCs/>
              </w:rPr>
              <w:t>Zap. št.</w:t>
            </w:r>
          </w:p>
        </w:tc>
        <w:tc>
          <w:tcPr>
            <w:tcW w:w="1292" w:type="dxa"/>
            <w:shd w:val="clear" w:color="auto" w:fill="8EAADB" w:themeFill="accent1" w:themeFillTint="99"/>
          </w:tcPr>
          <w:p w14:paraId="75AD9C26" w14:textId="77777777" w:rsidR="006069B2" w:rsidRPr="006069B2" w:rsidRDefault="006069B2" w:rsidP="006069B2">
            <w:pPr>
              <w:rPr>
                <w:b/>
                <w:bCs/>
              </w:rPr>
            </w:pPr>
            <w:r w:rsidRPr="006069B2">
              <w:rPr>
                <w:b/>
                <w:bCs/>
              </w:rPr>
              <w:t>Datum</w:t>
            </w:r>
          </w:p>
        </w:tc>
        <w:tc>
          <w:tcPr>
            <w:tcW w:w="3261" w:type="dxa"/>
            <w:shd w:val="clear" w:color="auto" w:fill="8EAADB" w:themeFill="accent1" w:themeFillTint="99"/>
          </w:tcPr>
          <w:p w14:paraId="204C4C1A" w14:textId="77777777" w:rsidR="006069B2" w:rsidRPr="006069B2" w:rsidRDefault="006069B2" w:rsidP="006069B2">
            <w:pPr>
              <w:rPr>
                <w:b/>
                <w:bCs/>
              </w:rPr>
            </w:pPr>
            <w:r w:rsidRPr="006069B2">
              <w:rPr>
                <w:b/>
                <w:bCs/>
              </w:rPr>
              <w:t>Kraj in vrsta aktivnosti</w:t>
            </w:r>
          </w:p>
        </w:tc>
        <w:tc>
          <w:tcPr>
            <w:tcW w:w="2409" w:type="dxa"/>
            <w:shd w:val="clear" w:color="auto" w:fill="8EAADB" w:themeFill="accent1" w:themeFillTint="99"/>
          </w:tcPr>
          <w:p w14:paraId="2A10434F" w14:textId="77777777" w:rsidR="006069B2" w:rsidRPr="006069B2" w:rsidRDefault="006069B2" w:rsidP="006069B2">
            <w:pPr>
              <w:rPr>
                <w:b/>
                <w:bCs/>
              </w:rPr>
            </w:pPr>
            <w:r w:rsidRPr="006069B2">
              <w:rPr>
                <w:b/>
                <w:bCs/>
              </w:rPr>
              <w:t>Organizator</w:t>
            </w:r>
          </w:p>
        </w:tc>
        <w:tc>
          <w:tcPr>
            <w:tcW w:w="1418" w:type="dxa"/>
            <w:shd w:val="clear" w:color="auto" w:fill="8EAADB" w:themeFill="accent1" w:themeFillTint="99"/>
          </w:tcPr>
          <w:p w14:paraId="4CF2FA93" w14:textId="77777777" w:rsidR="006069B2" w:rsidRPr="006069B2" w:rsidRDefault="006069B2" w:rsidP="006069B2">
            <w:pPr>
              <w:rPr>
                <w:b/>
                <w:bCs/>
              </w:rPr>
            </w:pPr>
            <w:r w:rsidRPr="006069B2">
              <w:rPr>
                <w:b/>
                <w:bCs/>
              </w:rPr>
              <w:t>Aktivnost</w:t>
            </w:r>
          </w:p>
        </w:tc>
      </w:tr>
      <w:tr w:rsidR="006069B2" w14:paraId="51E7D63B" w14:textId="77777777" w:rsidTr="006069B2">
        <w:tc>
          <w:tcPr>
            <w:tcW w:w="971" w:type="dxa"/>
          </w:tcPr>
          <w:p w14:paraId="7996CB23" w14:textId="77777777" w:rsidR="006069B2" w:rsidRDefault="006069B2" w:rsidP="006069B2">
            <w:r>
              <w:t>1.</w:t>
            </w:r>
          </w:p>
        </w:tc>
        <w:tc>
          <w:tcPr>
            <w:tcW w:w="1292" w:type="dxa"/>
          </w:tcPr>
          <w:p w14:paraId="28FBFE38" w14:textId="77777777" w:rsidR="006069B2" w:rsidRDefault="006069B2" w:rsidP="006069B2">
            <w:r w:rsidRPr="00B96D20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96D20">
              <w:instrText xml:space="preserve"> FORMTEXT </w:instrText>
            </w:r>
            <w:r w:rsidRPr="00B96D20">
              <w:fldChar w:fldCharType="separate"/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fldChar w:fldCharType="end"/>
            </w:r>
          </w:p>
        </w:tc>
        <w:tc>
          <w:tcPr>
            <w:tcW w:w="3261" w:type="dxa"/>
          </w:tcPr>
          <w:p w14:paraId="66547199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2409" w:type="dxa"/>
          </w:tcPr>
          <w:p w14:paraId="5096F0D1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1418" w:type="dxa"/>
          </w:tcPr>
          <w:p w14:paraId="49A173E4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</w:tr>
      <w:tr w:rsidR="006069B2" w14:paraId="5F35B1B9" w14:textId="77777777" w:rsidTr="006069B2">
        <w:tc>
          <w:tcPr>
            <w:tcW w:w="971" w:type="dxa"/>
          </w:tcPr>
          <w:p w14:paraId="46127E8F" w14:textId="77777777" w:rsidR="006069B2" w:rsidRDefault="006069B2" w:rsidP="006069B2">
            <w:r>
              <w:t>2.</w:t>
            </w:r>
          </w:p>
        </w:tc>
        <w:tc>
          <w:tcPr>
            <w:tcW w:w="1292" w:type="dxa"/>
          </w:tcPr>
          <w:p w14:paraId="4E8E07B8" w14:textId="77777777" w:rsidR="006069B2" w:rsidRDefault="006069B2" w:rsidP="006069B2">
            <w:r w:rsidRPr="00B96D20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96D20">
              <w:instrText xml:space="preserve"> FORMTEXT </w:instrText>
            </w:r>
            <w:r w:rsidRPr="00B96D20">
              <w:fldChar w:fldCharType="separate"/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fldChar w:fldCharType="end"/>
            </w:r>
          </w:p>
        </w:tc>
        <w:tc>
          <w:tcPr>
            <w:tcW w:w="3261" w:type="dxa"/>
          </w:tcPr>
          <w:p w14:paraId="39CAFA88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2409" w:type="dxa"/>
          </w:tcPr>
          <w:p w14:paraId="3AFA0155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1418" w:type="dxa"/>
          </w:tcPr>
          <w:p w14:paraId="2411F020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</w:tr>
      <w:tr w:rsidR="006069B2" w14:paraId="08F4F116" w14:textId="77777777" w:rsidTr="006069B2">
        <w:tc>
          <w:tcPr>
            <w:tcW w:w="971" w:type="dxa"/>
          </w:tcPr>
          <w:p w14:paraId="29EFE598" w14:textId="77777777" w:rsidR="006069B2" w:rsidRDefault="006069B2" w:rsidP="006069B2">
            <w:r>
              <w:t>3.</w:t>
            </w:r>
          </w:p>
        </w:tc>
        <w:tc>
          <w:tcPr>
            <w:tcW w:w="1292" w:type="dxa"/>
          </w:tcPr>
          <w:p w14:paraId="7347B475" w14:textId="77777777" w:rsidR="006069B2" w:rsidRDefault="006069B2" w:rsidP="006069B2">
            <w:r w:rsidRPr="00B96D20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96D20">
              <w:instrText xml:space="preserve"> FORMTEXT </w:instrText>
            </w:r>
            <w:r w:rsidRPr="00B96D20">
              <w:fldChar w:fldCharType="separate"/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fldChar w:fldCharType="end"/>
            </w:r>
          </w:p>
        </w:tc>
        <w:tc>
          <w:tcPr>
            <w:tcW w:w="3261" w:type="dxa"/>
          </w:tcPr>
          <w:p w14:paraId="20E2EE35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2409" w:type="dxa"/>
          </w:tcPr>
          <w:p w14:paraId="3CD92AEA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1418" w:type="dxa"/>
          </w:tcPr>
          <w:p w14:paraId="72502DAB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</w:tr>
      <w:tr w:rsidR="006069B2" w14:paraId="1633ED29" w14:textId="77777777" w:rsidTr="006069B2">
        <w:tc>
          <w:tcPr>
            <w:tcW w:w="971" w:type="dxa"/>
          </w:tcPr>
          <w:p w14:paraId="37D18520" w14:textId="77777777" w:rsidR="006069B2" w:rsidRDefault="006069B2" w:rsidP="006069B2">
            <w:r>
              <w:t>4.</w:t>
            </w:r>
          </w:p>
        </w:tc>
        <w:tc>
          <w:tcPr>
            <w:tcW w:w="1292" w:type="dxa"/>
          </w:tcPr>
          <w:p w14:paraId="7BECF5F0" w14:textId="77777777" w:rsidR="006069B2" w:rsidRDefault="006069B2" w:rsidP="006069B2">
            <w:r w:rsidRPr="00B96D20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96D20">
              <w:instrText xml:space="preserve"> FORMTEXT </w:instrText>
            </w:r>
            <w:r w:rsidRPr="00B96D20">
              <w:fldChar w:fldCharType="separate"/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fldChar w:fldCharType="end"/>
            </w:r>
          </w:p>
        </w:tc>
        <w:tc>
          <w:tcPr>
            <w:tcW w:w="3261" w:type="dxa"/>
          </w:tcPr>
          <w:p w14:paraId="4CA3E5CF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2409" w:type="dxa"/>
          </w:tcPr>
          <w:p w14:paraId="46B40626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1418" w:type="dxa"/>
          </w:tcPr>
          <w:p w14:paraId="035CB261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</w:tr>
      <w:tr w:rsidR="006069B2" w14:paraId="0C64CD67" w14:textId="77777777" w:rsidTr="006069B2">
        <w:tc>
          <w:tcPr>
            <w:tcW w:w="971" w:type="dxa"/>
          </w:tcPr>
          <w:p w14:paraId="611E0107" w14:textId="77777777" w:rsidR="006069B2" w:rsidRDefault="006069B2" w:rsidP="006069B2">
            <w:r>
              <w:t>5.</w:t>
            </w:r>
          </w:p>
        </w:tc>
        <w:tc>
          <w:tcPr>
            <w:tcW w:w="1292" w:type="dxa"/>
          </w:tcPr>
          <w:p w14:paraId="571A6027" w14:textId="77777777" w:rsidR="006069B2" w:rsidRDefault="006069B2" w:rsidP="006069B2">
            <w:r w:rsidRPr="00B96D20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96D20">
              <w:instrText xml:space="preserve"> FORMTEXT </w:instrText>
            </w:r>
            <w:r w:rsidRPr="00B96D20">
              <w:fldChar w:fldCharType="separate"/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fldChar w:fldCharType="end"/>
            </w:r>
          </w:p>
        </w:tc>
        <w:tc>
          <w:tcPr>
            <w:tcW w:w="3261" w:type="dxa"/>
          </w:tcPr>
          <w:p w14:paraId="29E7A69D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2409" w:type="dxa"/>
          </w:tcPr>
          <w:p w14:paraId="36EFA4D6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1418" w:type="dxa"/>
          </w:tcPr>
          <w:p w14:paraId="22936A61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</w:tr>
      <w:tr w:rsidR="006069B2" w14:paraId="61947663" w14:textId="77777777" w:rsidTr="006069B2">
        <w:tc>
          <w:tcPr>
            <w:tcW w:w="971" w:type="dxa"/>
          </w:tcPr>
          <w:p w14:paraId="1228AACF" w14:textId="77777777" w:rsidR="006069B2" w:rsidRDefault="006069B2" w:rsidP="006069B2">
            <w:r>
              <w:t>6.</w:t>
            </w:r>
          </w:p>
        </w:tc>
        <w:tc>
          <w:tcPr>
            <w:tcW w:w="1292" w:type="dxa"/>
          </w:tcPr>
          <w:p w14:paraId="3D2D7821" w14:textId="77777777" w:rsidR="006069B2" w:rsidRDefault="006069B2" w:rsidP="006069B2">
            <w:r w:rsidRPr="00B96D20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96D20">
              <w:instrText xml:space="preserve"> FORMTEXT </w:instrText>
            </w:r>
            <w:r w:rsidRPr="00B96D20">
              <w:fldChar w:fldCharType="separate"/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fldChar w:fldCharType="end"/>
            </w:r>
          </w:p>
        </w:tc>
        <w:tc>
          <w:tcPr>
            <w:tcW w:w="3261" w:type="dxa"/>
          </w:tcPr>
          <w:p w14:paraId="146654EB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2409" w:type="dxa"/>
          </w:tcPr>
          <w:p w14:paraId="34D4876D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1418" w:type="dxa"/>
          </w:tcPr>
          <w:p w14:paraId="585C2215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</w:tr>
      <w:tr w:rsidR="006069B2" w14:paraId="6CA5E074" w14:textId="77777777" w:rsidTr="006069B2">
        <w:tc>
          <w:tcPr>
            <w:tcW w:w="971" w:type="dxa"/>
          </w:tcPr>
          <w:p w14:paraId="178EB059" w14:textId="77777777" w:rsidR="006069B2" w:rsidRDefault="006069B2" w:rsidP="006069B2">
            <w:r>
              <w:t>7.</w:t>
            </w:r>
          </w:p>
        </w:tc>
        <w:tc>
          <w:tcPr>
            <w:tcW w:w="1292" w:type="dxa"/>
          </w:tcPr>
          <w:p w14:paraId="58100DE3" w14:textId="77777777" w:rsidR="006069B2" w:rsidRDefault="006069B2" w:rsidP="006069B2">
            <w:r w:rsidRPr="00B96D20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96D20">
              <w:instrText xml:space="preserve"> FORMTEXT </w:instrText>
            </w:r>
            <w:r w:rsidRPr="00B96D20">
              <w:fldChar w:fldCharType="separate"/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fldChar w:fldCharType="end"/>
            </w:r>
          </w:p>
        </w:tc>
        <w:tc>
          <w:tcPr>
            <w:tcW w:w="3261" w:type="dxa"/>
          </w:tcPr>
          <w:p w14:paraId="7AF1A935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2409" w:type="dxa"/>
          </w:tcPr>
          <w:p w14:paraId="23F55E1A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1418" w:type="dxa"/>
          </w:tcPr>
          <w:p w14:paraId="1727CB10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</w:tr>
      <w:tr w:rsidR="006069B2" w14:paraId="4CA9EFAD" w14:textId="77777777" w:rsidTr="006069B2">
        <w:tc>
          <w:tcPr>
            <w:tcW w:w="971" w:type="dxa"/>
          </w:tcPr>
          <w:p w14:paraId="32A0B276" w14:textId="77777777" w:rsidR="006069B2" w:rsidRDefault="006069B2" w:rsidP="006069B2">
            <w:r>
              <w:t>8.</w:t>
            </w:r>
          </w:p>
        </w:tc>
        <w:tc>
          <w:tcPr>
            <w:tcW w:w="1292" w:type="dxa"/>
          </w:tcPr>
          <w:p w14:paraId="59EB1722" w14:textId="77777777" w:rsidR="006069B2" w:rsidRDefault="006069B2" w:rsidP="006069B2">
            <w:r w:rsidRPr="00B96D20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96D20">
              <w:instrText xml:space="preserve"> FORMTEXT </w:instrText>
            </w:r>
            <w:r w:rsidRPr="00B96D20">
              <w:fldChar w:fldCharType="separate"/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fldChar w:fldCharType="end"/>
            </w:r>
          </w:p>
        </w:tc>
        <w:tc>
          <w:tcPr>
            <w:tcW w:w="3261" w:type="dxa"/>
          </w:tcPr>
          <w:p w14:paraId="2AE34B05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2409" w:type="dxa"/>
          </w:tcPr>
          <w:p w14:paraId="6CC1C638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1418" w:type="dxa"/>
          </w:tcPr>
          <w:p w14:paraId="60DE5684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</w:tr>
    </w:tbl>
    <w:p w14:paraId="2E5CA501" w14:textId="77777777" w:rsidR="006069B2" w:rsidRPr="006069B2" w:rsidRDefault="006069B2" w:rsidP="006069B2">
      <w:pPr>
        <w:spacing w:after="0" w:line="240" w:lineRule="auto"/>
        <w:rPr>
          <w:i/>
          <w:iCs/>
          <w:color w:val="595959" w:themeColor="text1" w:themeTint="A6"/>
        </w:rPr>
      </w:pPr>
      <w:r w:rsidRPr="006069B2">
        <w:rPr>
          <w:i/>
          <w:iCs/>
          <w:color w:val="595959" w:themeColor="text1" w:themeTint="A6"/>
        </w:rPr>
        <w:t xml:space="preserve">Organizator: </w:t>
      </w:r>
      <w:r w:rsidRPr="006069B2">
        <w:rPr>
          <w:b/>
          <w:bCs/>
          <w:i/>
          <w:iCs/>
          <w:color w:val="595959" w:themeColor="text1" w:themeTint="A6"/>
        </w:rPr>
        <w:t>KTK PZS, PD, druga športna organizacija</w:t>
      </w:r>
    </w:p>
    <w:p w14:paraId="3332D315" w14:textId="77777777" w:rsidR="006069B2" w:rsidRPr="006069B2" w:rsidRDefault="006069B2" w:rsidP="006069B2">
      <w:pPr>
        <w:spacing w:after="0" w:line="240" w:lineRule="auto"/>
        <w:rPr>
          <w:i/>
          <w:iCs/>
          <w:color w:val="595959" w:themeColor="text1" w:themeTint="A6"/>
        </w:rPr>
      </w:pPr>
      <w:r w:rsidRPr="006069B2">
        <w:rPr>
          <w:i/>
          <w:iCs/>
          <w:color w:val="595959" w:themeColor="text1" w:themeTint="A6"/>
        </w:rPr>
        <w:t xml:space="preserve">Aktivnost: </w:t>
      </w:r>
    </w:p>
    <w:p w14:paraId="3FD89D8D" w14:textId="77777777" w:rsidR="006069B2" w:rsidRPr="006069B2" w:rsidRDefault="006069B2" w:rsidP="006069B2">
      <w:pPr>
        <w:spacing w:after="0" w:line="240" w:lineRule="auto"/>
        <w:rPr>
          <w:i/>
          <w:iCs/>
          <w:color w:val="595959" w:themeColor="text1" w:themeTint="A6"/>
        </w:rPr>
      </w:pPr>
      <w:r w:rsidRPr="006069B2">
        <w:rPr>
          <w:b/>
          <w:bCs/>
          <w:i/>
          <w:iCs/>
          <w:color w:val="595959" w:themeColor="text1" w:themeTint="A6"/>
        </w:rPr>
        <w:t>P</w:t>
      </w:r>
      <w:r w:rsidRPr="006069B2">
        <w:rPr>
          <w:i/>
          <w:iCs/>
          <w:color w:val="595959" w:themeColor="text1" w:themeTint="A6"/>
        </w:rPr>
        <w:t xml:space="preserve"> – predavatelj, inštruktor, demonstrator, organizator</w:t>
      </w:r>
      <w:r w:rsidRPr="006069B2">
        <w:rPr>
          <w:i/>
          <w:iCs/>
          <w:color w:val="595959" w:themeColor="text1" w:themeTint="A6"/>
        </w:rPr>
        <w:tab/>
      </w:r>
    </w:p>
    <w:p w14:paraId="74210AA7" w14:textId="77777777" w:rsidR="006069B2" w:rsidRPr="006069B2" w:rsidRDefault="006069B2" w:rsidP="006069B2">
      <w:pPr>
        <w:spacing w:after="0" w:line="240" w:lineRule="auto"/>
        <w:rPr>
          <w:i/>
          <w:iCs/>
          <w:color w:val="595959" w:themeColor="text1" w:themeTint="A6"/>
        </w:rPr>
      </w:pPr>
      <w:r w:rsidRPr="006069B2">
        <w:rPr>
          <w:b/>
          <w:bCs/>
          <w:i/>
          <w:iCs/>
          <w:color w:val="595959" w:themeColor="text1" w:themeTint="A6"/>
        </w:rPr>
        <w:t>U</w:t>
      </w:r>
      <w:r w:rsidRPr="006069B2">
        <w:rPr>
          <w:i/>
          <w:iCs/>
          <w:color w:val="595959" w:themeColor="text1" w:themeTint="A6"/>
        </w:rPr>
        <w:t xml:space="preserve"> – udeleženec akcije, slušatelj</w:t>
      </w:r>
    </w:p>
    <w:p w14:paraId="32A2A01B" w14:textId="77777777" w:rsidR="006069B2" w:rsidRDefault="006069B2" w:rsidP="00867DF5">
      <w:pPr>
        <w:spacing w:after="0" w:line="240" w:lineRule="auto"/>
      </w:pPr>
    </w:p>
    <w:p w14:paraId="23E4F3F7" w14:textId="77777777" w:rsidR="006069B2" w:rsidRPr="006069B2" w:rsidRDefault="006069B2" w:rsidP="00867DF5">
      <w:pPr>
        <w:spacing w:after="0" w:line="240" w:lineRule="auto"/>
        <w:rPr>
          <w:b/>
          <w:bCs/>
        </w:rPr>
      </w:pPr>
      <w:r w:rsidRPr="006069B2">
        <w:rPr>
          <w:b/>
          <w:bCs/>
        </w:rPr>
        <w:t>PREGLED VSEH TUR (napiši vse turno kolesarske ture, ki si jih opravil-a, vodene in nevodene)</w:t>
      </w:r>
      <w:r>
        <w:rPr>
          <w:b/>
          <w:bCs/>
        </w:rPr>
        <w:t>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879"/>
        <w:gridCol w:w="1344"/>
        <w:gridCol w:w="3589"/>
        <w:gridCol w:w="1034"/>
        <w:gridCol w:w="1125"/>
        <w:gridCol w:w="1380"/>
      </w:tblGrid>
      <w:tr w:rsidR="006069B2" w:rsidRPr="006069B2" w14:paraId="2F04742C" w14:textId="77777777" w:rsidTr="001C70D0">
        <w:tc>
          <w:tcPr>
            <w:tcW w:w="879" w:type="dxa"/>
            <w:shd w:val="clear" w:color="auto" w:fill="8EAADB" w:themeFill="accent1" w:themeFillTint="99"/>
          </w:tcPr>
          <w:p w14:paraId="21702180" w14:textId="77777777" w:rsidR="006069B2" w:rsidRPr="006069B2" w:rsidRDefault="006069B2" w:rsidP="006069B2">
            <w:pPr>
              <w:rPr>
                <w:b/>
                <w:bCs/>
              </w:rPr>
            </w:pPr>
            <w:r w:rsidRPr="006069B2">
              <w:rPr>
                <w:b/>
                <w:bCs/>
              </w:rPr>
              <w:t>Zap. št.</w:t>
            </w:r>
          </w:p>
        </w:tc>
        <w:tc>
          <w:tcPr>
            <w:tcW w:w="1344" w:type="dxa"/>
            <w:shd w:val="clear" w:color="auto" w:fill="8EAADB" w:themeFill="accent1" w:themeFillTint="99"/>
          </w:tcPr>
          <w:p w14:paraId="65C1EC03" w14:textId="77777777" w:rsidR="006069B2" w:rsidRPr="006069B2" w:rsidRDefault="006069B2" w:rsidP="006069B2">
            <w:pPr>
              <w:rPr>
                <w:b/>
                <w:bCs/>
              </w:rPr>
            </w:pPr>
            <w:r w:rsidRPr="006069B2">
              <w:rPr>
                <w:b/>
                <w:bCs/>
              </w:rPr>
              <w:t>Datum</w:t>
            </w:r>
          </w:p>
        </w:tc>
        <w:tc>
          <w:tcPr>
            <w:tcW w:w="3589" w:type="dxa"/>
            <w:shd w:val="clear" w:color="auto" w:fill="8EAADB" w:themeFill="accent1" w:themeFillTint="99"/>
          </w:tcPr>
          <w:p w14:paraId="5B8817FD" w14:textId="77777777" w:rsidR="006069B2" w:rsidRPr="006069B2" w:rsidRDefault="006069B2" w:rsidP="006069B2">
            <w:pPr>
              <w:rPr>
                <w:b/>
                <w:bCs/>
              </w:rPr>
            </w:pPr>
            <w:r w:rsidRPr="006069B2">
              <w:rPr>
                <w:b/>
                <w:bCs/>
              </w:rPr>
              <w:t>Izhodišče, vrh, koča, trasa</w:t>
            </w:r>
          </w:p>
        </w:tc>
        <w:tc>
          <w:tcPr>
            <w:tcW w:w="1034" w:type="dxa"/>
            <w:shd w:val="clear" w:color="auto" w:fill="8EAADB" w:themeFill="accent1" w:themeFillTint="99"/>
          </w:tcPr>
          <w:p w14:paraId="0F0D2A24" w14:textId="77777777" w:rsidR="006069B2" w:rsidRPr="006069B2" w:rsidRDefault="006069B2" w:rsidP="006069B2">
            <w:pPr>
              <w:rPr>
                <w:b/>
                <w:bCs/>
              </w:rPr>
            </w:pPr>
            <w:r w:rsidRPr="006069B2">
              <w:rPr>
                <w:b/>
                <w:bCs/>
              </w:rPr>
              <w:t>Št. Udel.</w:t>
            </w:r>
          </w:p>
        </w:tc>
        <w:tc>
          <w:tcPr>
            <w:tcW w:w="1125" w:type="dxa"/>
            <w:shd w:val="clear" w:color="auto" w:fill="8EAADB" w:themeFill="accent1" w:themeFillTint="99"/>
          </w:tcPr>
          <w:p w14:paraId="071669C5" w14:textId="77777777" w:rsidR="006069B2" w:rsidRPr="006069B2" w:rsidRDefault="006069B2" w:rsidP="006069B2">
            <w:pPr>
              <w:rPr>
                <w:b/>
                <w:bCs/>
              </w:rPr>
            </w:pPr>
            <w:r w:rsidRPr="006069B2">
              <w:rPr>
                <w:b/>
                <w:bCs/>
              </w:rPr>
              <w:t>Ocena</w:t>
            </w:r>
          </w:p>
        </w:tc>
        <w:tc>
          <w:tcPr>
            <w:tcW w:w="1380" w:type="dxa"/>
            <w:shd w:val="clear" w:color="auto" w:fill="8EAADB" w:themeFill="accent1" w:themeFillTint="99"/>
          </w:tcPr>
          <w:p w14:paraId="01E45102" w14:textId="77777777" w:rsidR="006069B2" w:rsidRPr="006069B2" w:rsidRDefault="006069B2" w:rsidP="006069B2">
            <w:pPr>
              <w:rPr>
                <w:b/>
                <w:bCs/>
              </w:rPr>
            </w:pPr>
            <w:r w:rsidRPr="006069B2">
              <w:rPr>
                <w:b/>
                <w:bCs/>
              </w:rPr>
              <w:t>Aktivnost</w:t>
            </w:r>
          </w:p>
        </w:tc>
      </w:tr>
      <w:tr w:rsidR="001C70D0" w14:paraId="18543CCD" w14:textId="77777777" w:rsidTr="001C70D0">
        <w:tc>
          <w:tcPr>
            <w:tcW w:w="879" w:type="dxa"/>
            <w:vAlign w:val="center"/>
          </w:tcPr>
          <w:p w14:paraId="58E98989" w14:textId="77777777" w:rsidR="001C70D0" w:rsidRDefault="001C70D0" w:rsidP="001C7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1344" w:type="dxa"/>
          </w:tcPr>
          <w:p w14:paraId="124E3D8A" w14:textId="4BAB4F83" w:rsidR="001C70D0" w:rsidRDefault="001C70D0" w:rsidP="001C70D0">
            <w:r w:rsidRPr="00F9362E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9362E">
              <w:instrText xml:space="preserve"> FORMTEXT </w:instrText>
            </w:r>
            <w:r w:rsidRPr="00F9362E">
              <w:fldChar w:fldCharType="separate"/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fldChar w:fldCharType="end"/>
            </w:r>
          </w:p>
        </w:tc>
        <w:tc>
          <w:tcPr>
            <w:tcW w:w="3589" w:type="dxa"/>
          </w:tcPr>
          <w:p w14:paraId="5E9B98C5" w14:textId="5BC358E9" w:rsidR="001C70D0" w:rsidRDefault="001C70D0" w:rsidP="001C70D0">
            <w:r w:rsidRPr="00F9362E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9362E">
              <w:instrText xml:space="preserve"> FORMTEXT </w:instrText>
            </w:r>
            <w:r w:rsidRPr="00F9362E">
              <w:fldChar w:fldCharType="separate"/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fldChar w:fldCharType="end"/>
            </w:r>
          </w:p>
        </w:tc>
        <w:tc>
          <w:tcPr>
            <w:tcW w:w="1034" w:type="dxa"/>
          </w:tcPr>
          <w:p w14:paraId="12409BE7" w14:textId="2A0AB373" w:rsidR="001C70D0" w:rsidRDefault="001C70D0" w:rsidP="001C70D0">
            <w:r w:rsidRPr="00F9362E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9362E">
              <w:instrText xml:space="preserve"> FORMTEXT </w:instrText>
            </w:r>
            <w:r w:rsidRPr="00F9362E">
              <w:fldChar w:fldCharType="separate"/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fldChar w:fldCharType="end"/>
            </w:r>
          </w:p>
        </w:tc>
        <w:tc>
          <w:tcPr>
            <w:tcW w:w="1125" w:type="dxa"/>
          </w:tcPr>
          <w:p w14:paraId="53A9BAB1" w14:textId="6A434FC9" w:rsidR="001C70D0" w:rsidRDefault="001C70D0" w:rsidP="001C70D0">
            <w:r w:rsidRPr="00F9362E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9362E">
              <w:instrText xml:space="preserve"> FORMTEXT </w:instrText>
            </w:r>
            <w:r w:rsidRPr="00F9362E">
              <w:fldChar w:fldCharType="separate"/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fldChar w:fldCharType="end"/>
            </w:r>
          </w:p>
        </w:tc>
        <w:tc>
          <w:tcPr>
            <w:tcW w:w="1380" w:type="dxa"/>
          </w:tcPr>
          <w:p w14:paraId="316C06F9" w14:textId="005ED713" w:rsidR="001C70D0" w:rsidRDefault="001C70D0" w:rsidP="001C70D0">
            <w:r w:rsidRPr="00F9362E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9362E">
              <w:instrText xml:space="preserve"> FORMTEXT </w:instrText>
            </w:r>
            <w:r w:rsidRPr="00F9362E">
              <w:fldChar w:fldCharType="separate"/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fldChar w:fldCharType="end"/>
            </w:r>
          </w:p>
        </w:tc>
      </w:tr>
      <w:tr w:rsidR="001C70D0" w14:paraId="272FF7CE" w14:textId="77777777" w:rsidTr="001C70D0">
        <w:tc>
          <w:tcPr>
            <w:tcW w:w="879" w:type="dxa"/>
            <w:vAlign w:val="center"/>
          </w:tcPr>
          <w:p w14:paraId="72AD3CBE" w14:textId="77777777" w:rsidR="001C70D0" w:rsidRDefault="001C70D0" w:rsidP="001C7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</w:t>
            </w:r>
          </w:p>
        </w:tc>
        <w:tc>
          <w:tcPr>
            <w:tcW w:w="1344" w:type="dxa"/>
          </w:tcPr>
          <w:p w14:paraId="7B002EAB" w14:textId="19EF1B6E" w:rsidR="001C70D0" w:rsidRDefault="001C70D0" w:rsidP="001C70D0">
            <w:r w:rsidRPr="00F9362E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9362E">
              <w:instrText xml:space="preserve"> FORMTEXT </w:instrText>
            </w:r>
            <w:r w:rsidRPr="00F9362E">
              <w:fldChar w:fldCharType="separate"/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fldChar w:fldCharType="end"/>
            </w:r>
          </w:p>
        </w:tc>
        <w:tc>
          <w:tcPr>
            <w:tcW w:w="3589" w:type="dxa"/>
          </w:tcPr>
          <w:p w14:paraId="510B5AD2" w14:textId="007C209E" w:rsidR="001C70D0" w:rsidRDefault="001C70D0" w:rsidP="001C70D0">
            <w:r w:rsidRPr="00F9362E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9362E">
              <w:instrText xml:space="preserve"> FORMTEXT </w:instrText>
            </w:r>
            <w:r w:rsidRPr="00F9362E">
              <w:fldChar w:fldCharType="separate"/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fldChar w:fldCharType="end"/>
            </w:r>
          </w:p>
        </w:tc>
        <w:tc>
          <w:tcPr>
            <w:tcW w:w="1034" w:type="dxa"/>
          </w:tcPr>
          <w:p w14:paraId="3BA7F824" w14:textId="6225266A" w:rsidR="001C70D0" w:rsidRDefault="001C70D0" w:rsidP="001C70D0">
            <w:r w:rsidRPr="00F9362E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9362E">
              <w:instrText xml:space="preserve"> FORMTEXT </w:instrText>
            </w:r>
            <w:r w:rsidRPr="00F9362E">
              <w:fldChar w:fldCharType="separate"/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fldChar w:fldCharType="end"/>
            </w:r>
          </w:p>
        </w:tc>
        <w:tc>
          <w:tcPr>
            <w:tcW w:w="1125" w:type="dxa"/>
          </w:tcPr>
          <w:p w14:paraId="35E74C5A" w14:textId="7040D4FD" w:rsidR="001C70D0" w:rsidRDefault="001C70D0" w:rsidP="001C70D0">
            <w:r w:rsidRPr="00F9362E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9362E">
              <w:instrText xml:space="preserve"> FORMTEXT </w:instrText>
            </w:r>
            <w:r w:rsidRPr="00F9362E">
              <w:fldChar w:fldCharType="separate"/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fldChar w:fldCharType="end"/>
            </w:r>
          </w:p>
        </w:tc>
        <w:tc>
          <w:tcPr>
            <w:tcW w:w="1380" w:type="dxa"/>
          </w:tcPr>
          <w:p w14:paraId="0568F948" w14:textId="737F2B28" w:rsidR="001C70D0" w:rsidRDefault="001C70D0" w:rsidP="001C70D0">
            <w:r w:rsidRPr="00F9362E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9362E">
              <w:instrText xml:space="preserve"> FORMTEXT </w:instrText>
            </w:r>
            <w:r w:rsidRPr="00F9362E">
              <w:fldChar w:fldCharType="separate"/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fldChar w:fldCharType="end"/>
            </w:r>
          </w:p>
        </w:tc>
      </w:tr>
      <w:tr w:rsidR="001C70D0" w14:paraId="683A5D20" w14:textId="77777777" w:rsidTr="001C70D0">
        <w:tc>
          <w:tcPr>
            <w:tcW w:w="879" w:type="dxa"/>
            <w:vAlign w:val="center"/>
          </w:tcPr>
          <w:p w14:paraId="76425999" w14:textId="77777777" w:rsidR="001C70D0" w:rsidRDefault="001C70D0" w:rsidP="001C7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</w:t>
            </w:r>
          </w:p>
        </w:tc>
        <w:tc>
          <w:tcPr>
            <w:tcW w:w="1344" w:type="dxa"/>
          </w:tcPr>
          <w:p w14:paraId="6A743286" w14:textId="56B26E70" w:rsidR="001C70D0" w:rsidRDefault="001C70D0" w:rsidP="001C70D0">
            <w:r w:rsidRPr="00F9362E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9362E">
              <w:instrText xml:space="preserve"> FORMTEXT </w:instrText>
            </w:r>
            <w:r w:rsidRPr="00F9362E">
              <w:fldChar w:fldCharType="separate"/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fldChar w:fldCharType="end"/>
            </w:r>
          </w:p>
        </w:tc>
        <w:tc>
          <w:tcPr>
            <w:tcW w:w="3589" w:type="dxa"/>
          </w:tcPr>
          <w:p w14:paraId="06C326E9" w14:textId="42756627" w:rsidR="001C70D0" w:rsidRDefault="001C70D0" w:rsidP="001C70D0">
            <w:r w:rsidRPr="00F9362E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9362E">
              <w:instrText xml:space="preserve"> FORMTEXT </w:instrText>
            </w:r>
            <w:r w:rsidRPr="00F9362E">
              <w:fldChar w:fldCharType="separate"/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fldChar w:fldCharType="end"/>
            </w:r>
          </w:p>
        </w:tc>
        <w:tc>
          <w:tcPr>
            <w:tcW w:w="1034" w:type="dxa"/>
          </w:tcPr>
          <w:p w14:paraId="07B85F29" w14:textId="0F6341BB" w:rsidR="001C70D0" w:rsidRDefault="001C70D0" w:rsidP="001C70D0">
            <w:r w:rsidRPr="00F9362E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9362E">
              <w:instrText xml:space="preserve"> FORMTEXT </w:instrText>
            </w:r>
            <w:r w:rsidRPr="00F9362E">
              <w:fldChar w:fldCharType="separate"/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fldChar w:fldCharType="end"/>
            </w:r>
          </w:p>
        </w:tc>
        <w:tc>
          <w:tcPr>
            <w:tcW w:w="1125" w:type="dxa"/>
          </w:tcPr>
          <w:p w14:paraId="4727694F" w14:textId="377177CD" w:rsidR="001C70D0" w:rsidRDefault="001C70D0" w:rsidP="001C70D0">
            <w:r w:rsidRPr="00F9362E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9362E">
              <w:instrText xml:space="preserve"> FORMTEXT </w:instrText>
            </w:r>
            <w:r w:rsidRPr="00F9362E">
              <w:fldChar w:fldCharType="separate"/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fldChar w:fldCharType="end"/>
            </w:r>
          </w:p>
        </w:tc>
        <w:tc>
          <w:tcPr>
            <w:tcW w:w="1380" w:type="dxa"/>
          </w:tcPr>
          <w:p w14:paraId="4DFFC521" w14:textId="6555F557" w:rsidR="001C70D0" w:rsidRDefault="001C70D0" w:rsidP="001C70D0">
            <w:r w:rsidRPr="00F9362E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9362E">
              <w:instrText xml:space="preserve"> FORMTEXT </w:instrText>
            </w:r>
            <w:r w:rsidRPr="00F9362E">
              <w:fldChar w:fldCharType="separate"/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fldChar w:fldCharType="end"/>
            </w:r>
          </w:p>
        </w:tc>
      </w:tr>
      <w:tr w:rsidR="001C70D0" w14:paraId="61E45461" w14:textId="77777777" w:rsidTr="001C70D0">
        <w:tc>
          <w:tcPr>
            <w:tcW w:w="879" w:type="dxa"/>
            <w:vAlign w:val="center"/>
          </w:tcPr>
          <w:p w14:paraId="2213822C" w14:textId="77777777" w:rsidR="001C70D0" w:rsidRDefault="001C70D0" w:rsidP="001C7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</w:t>
            </w:r>
          </w:p>
        </w:tc>
        <w:tc>
          <w:tcPr>
            <w:tcW w:w="1344" w:type="dxa"/>
          </w:tcPr>
          <w:p w14:paraId="61759AE3" w14:textId="3D41A20E" w:rsidR="001C70D0" w:rsidRDefault="001C70D0" w:rsidP="001C70D0">
            <w:r w:rsidRPr="00F9362E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9362E">
              <w:instrText xml:space="preserve"> FORMTEXT </w:instrText>
            </w:r>
            <w:r w:rsidRPr="00F9362E">
              <w:fldChar w:fldCharType="separate"/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fldChar w:fldCharType="end"/>
            </w:r>
          </w:p>
        </w:tc>
        <w:tc>
          <w:tcPr>
            <w:tcW w:w="3589" w:type="dxa"/>
          </w:tcPr>
          <w:p w14:paraId="77C3EC8C" w14:textId="2AF9F74C" w:rsidR="001C70D0" w:rsidRDefault="001C70D0" w:rsidP="001C70D0">
            <w:r w:rsidRPr="00F9362E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9362E">
              <w:instrText xml:space="preserve"> FORMTEXT </w:instrText>
            </w:r>
            <w:r w:rsidRPr="00F9362E">
              <w:fldChar w:fldCharType="separate"/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fldChar w:fldCharType="end"/>
            </w:r>
          </w:p>
        </w:tc>
        <w:tc>
          <w:tcPr>
            <w:tcW w:w="1034" w:type="dxa"/>
          </w:tcPr>
          <w:p w14:paraId="3256C141" w14:textId="5FEF8450" w:rsidR="001C70D0" w:rsidRDefault="001C70D0" w:rsidP="001C70D0">
            <w:r w:rsidRPr="00F9362E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9362E">
              <w:instrText xml:space="preserve"> FORMTEXT </w:instrText>
            </w:r>
            <w:r w:rsidRPr="00F9362E">
              <w:fldChar w:fldCharType="separate"/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fldChar w:fldCharType="end"/>
            </w:r>
          </w:p>
        </w:tc>
        <w:tc>
          <w:tcPr>
            <w:tcW w:w="1125" w:type="dxa"/>
          </w:tcPr>
          <w:p w14:paraId="4540A0F9" w14:textId="0792FE5A" w:rsidR="001C70D0" w:rsidRDefault="001C70D0" w:rsidP="001C70D0">
            <w:r w:rsidRPr="00F9362E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9362E">
              <w:instrText xml:space="preserve"> FORMTEXT </w:instrText>
            </w:r>
            <w:r w:rsidRPr="00F9362E">
              <w:fldChar w:fldCharType="separate"/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fldChar w:fldCharType="end"/>
            </w:r>
          </w:p>
        </w:tc>
        <w:tc>
          <w:tcPr>
            <w:tcW w:w="1380" w:type="dxa"/>
          </w:tcPr>
          <w:p w14:paraId="5B6C3970" w14:textId="20335172" w:rsidR="001C70D0" w:rsidRDefault="001C70D0" w:rsidP="001C70D0">
            <w:r w:rsidRPr="00F9362E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9362E">
              <w:instrText xml:space="preserve"> FORMTEXT </w:instrText>
            </w:r>
            <w:r w:rsidRPr="00F9362E">
              <w:fldChar w:fldCharType="separate"/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fldChar w:fldCharType="end"/>
            </w:r>
          </w:p>
        </w:tc>
      </w:tr>
      <w:tr w:rsidR="001C70D0" w14:paraId="6A9BA5B5" w14:textId="77777777" w:rsidTr="001C70D0">
        <w:tc>
          <w:tcPr>
            <w:tcW w:w="879" w:type="dxa"/>
            <w:vAlign w:val="center"/>
          </w:tcPr>
          <w:p w14:paraId="0F85ED26" w14:textId="77777777" w:rsidR="001C70D0" w:rsidRDefault="001C70D0" w:rsidP="001C7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</w:t>
            </w:r>
          </w:p>
        </w:tc>
        <w:tc>
          <w:tcPr>
            <w:tcW w:w="1344" w:type="dxa"/>
          </w:tcPr>
          <w:p w14:paraId="1FE79177" w14:textId="13D1A495" w:rsidR="001C70D0" w:rsidRDefault="001C70D0" w:rsidP="001C70D0">
            <w:r w:rsidRPr="00F9362E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9362E">
              <w:instrText xml:space="preserve"> FORMTEXT </w:instrText>
            </w:r>
            <w:r w:rsidRPr="00F9362E">
              <w:fldChar w:fldCharType="separate"/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fldChar w:fldCharType="end"/>
            </w:r>
          </w:p>
        </w:tc>
        <w:tc>
          <w:tcPr>
            <w:tcW w:w="3589" w:type="dxa"/>
          </w:tcPr>
          <w:p w14:paraId="11C440B9" w14:textId="1B5C4AB3" w:rsidR="001C70D0" w:rsidRDefault="001C70D0" w:rsidP="001C70D0">
            <w:r w:rsidRPr="00F9362E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9362E">
              <w:instrText xml:space="preserve"> FORMTEXT </w:instrText>
            </w:r>
            <w:r w:rsidRPr="00F9362E">
              <w:fldChar w:fldCharType="separate"/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fldChar w:fldCharType="end"/>
            </w:r>
          </w:p>
        </w:tc>
        <w:tc>
          <w:tcPr>
            <w:tcW w:w="1034" w:type="dxa"/>
          </w:tcPr>
          <w:p w14:paraId="30F3BF6B" w14:textId="4AD71F69" w:rsidR="001C70D0" w:rsidRDefault="001C70D0" w:rsidP="001C70D0">
            <w:r w:rsidRPr="00F9362E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9362E">
              <w:instrText xml:space="preserve"> FORMTEXT </w:instrText>
            </w:r>
            <w:r w:rsidRPr="00F9362E">
              <w:fldChar w:fldCharType="separate"/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fldChar w:fldCharType="end"/>
            </w:r>
          </w:p>
        </w:tc>
        <w:tc>
          <w:tcPr>
            <w:tcW w:w="1125" w:type="dxa"/>
          </w:tcPr>
          <w:p w14:paraId="120326EB" w14:textId="531EAB34" w:rsidR="001C70D0" w:rsidRDefault="001C70D0" w:rsidP="001C70D0">
            <w:r w:rsidRPr="00F9362E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9362E">
              <w:instrText xml:space="preserve"> FORMTEXT </w:instrText>
            </w:r>
            <w:r w:rsidRPr="00F9362E">
              <w:fldChar w:fldCharType="separate"/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fldChar w:fldCharType="end"/>
            </w:r>
          </w:p>
        </w:tc>
        <w:tc>
          <w:tcPr>
            <w:tcW w:w="1380" w:type="dxa"/>
          </w:tcPr>
          <w:p w14:paraId="1DF8BDF2" w14:textId="7D12A31D" w:rsidR="001C70D0" w:rsidRDefault="001C70D0" w:rsidP="001C70D0">
            <w:r w:rsidRPr="00F9362E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9362E">
              <w:instrText xml:space="preserve"> FORMTEXT </w:instrText>
            </w:r>
            <w:r w:rsidRPr="00F9362E">
              <w:fldChar w:fldCharType="separate"/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rPr>
                <w:noProof/>
              </w:rPr>
              <w:t> </w:t>
            </w:r>
            <w:r w:rsidRPr="00F9362E">
              <w:fldChar w:fldCharType="end"/>
            </w:r>
          </w:p>
        </w:tc>
      </w:tr>
      <w:tr w:rsidR="001C70D0" w14:paraId="268C2727" w14:textId="77777777" w:rsidTr="001C70D0">
        <w:tc>
          <w:tcPr>
            <w:tcW w:w="879" w:type="dxa"/>
            <w:vAlign w:val="center"/>
          </w:tcPr>
          <w:p w14:paraId="703104D1" w14:textId="77777777" w:rsidR="001C70D0" w:rsidRDefault="001C70D0" w:rsidP="001C7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</w:t>
            </w:r>
          </w:p>
        </w:tc>
        <w:tc>
          <w:tcPr>
            <w:tcW w:w="1344" w:type="dxa"/>
          </w:tcPr>
          <w:p w14:paraId="2392ADA1" w14:textId="77A24E81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3589" w:type="dxa"/>
          </w:tcPr>
          <w:p w14:paraId="4D1BBBF3" w14:textId="219DEC31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034" w:type="dxa"/>
          </w:tcPr>
          <w:p w14:paraId="3C06378A" w14:textId="5463BCC2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125" w:type="dxa"/>
          </w:tcPr>
          <w:p w14:paraId="558D6FF0" w14:textId="55DDDDED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380" w:type="dxa"/>
          </w:tcPr>
          <w:p w14:paraId="2E0C3CFB" w14:textId="44BA1D82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</w:tr>
      <w:tr w:rsidR="001C70D0" w14:paraId="32593F94" w14:textId="77777777" w:rsidTr="001C70D0">
        <w:tc>
          <w:tcPr>
            <w:tcW w:w="879" w:type="dxa"/>
            <w:vAlign w:val="center"/>
          </w:tcPr>
          <w:p w14:paraId="69C6BEF5" w14:textId="77777777" w:rsidR="001C70D0" w:rsidRDefault="001C70D0" w:rsidP="001C7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</w:t>
            </w:r>
          </w:p>
        </w:tc>
        <w:tc>
          <w:tcPr>
            <w:tcW w:w="1344" w:type="dxa"/>
          </w:tcPr>
          <w:p w14:paraId="0898BB43" w14:textId="35F8C25B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3589" w:type="dxa"/>
          </w:tcPr>
          <w:p w14:paraId="6654AF49" w14:textId="7D8905F3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034" w:type="dxa"/>
          </w:tcPr>
          <w:p w14:paraId="59D57B54" w14:textId="5CA6D3E1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125" w:type="dxa"/>
          </w:tcPr>
          <w:p w14:paraId="6DE9305C" w14:textId="481F267E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380" w:type="dxa"/>
          </w:tcPr>
          <w:p w14:paraId="25F13A60" w14:textId="44C7AEE6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</w:tr>
      <w:tr w:rsidR="001C70D0" w14:paraId="68F612D7" w14:textId="77777777" w:rsidTr="001C70D0">
        <w:tc>
          <w:tcPr>
            <w:tcW w:w="879" w:type="dxa"/>
            <w:vAlign w:val="center"/>
          </w:tcPr>
          <w:p w14:paraId="24E8EE47" w14:textId="77777777" w:rsidR="001C70D0" w:rsidRDefault="001C70D0" w:rsidP="001C7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</w:t>
            </w:r>
          </w:p>
        </w:tc>
        <w:tc>
          <w:tcPr>
            <w:tcW w:w="1344" w:type="dxa"/>
          </w:tcPr>
          <w:p w14:paraId="1709E7A5" w14:textId="25EC1C4F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3589" w:type="dxa"/>
          </w:tcPr>
          <w:p w14:paraId="72087436" w14:textId="45E3D1B4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034" w:type="dxa"/>
          </w:tcPr>
          <w:p w14:paraId="495F4290" w14:textId="3A92B4B9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125" w:type="dxa"/>
          </w:tcPr>
          <w:p w14:paraId="66896D65" w14:textId="23DC2A20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380" w:type="dxa"/>
          </w:tcPr>
          <w:p w14:paraId="4136A8CA" w14:textId="3D2E9AC8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</w:tr>
      <w:tr w:rsidR="001C70D0" w14:paraId="691440FF" w14:textId="77777777" w:rsidTr="001C70D0">
        <w:tc>
          <w:tcPr>
            <w:tcW w:w="879" w:type="dxa"/>
            <w:vAlign w:val="center"/>
          </w:tcPr>
          <w:p w14:paraId="433DAA8E" w14:textId="77777777" w:rsidR="001C70D0" w:rsidRDefault="001C70D0" w:rsidP="001C7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</w:t>
            </w:r>
          </w:p>
        </w:tc>
        <w:tc>
          <w:tcPr>
            <w:tcW w:w="1344" w:type="dxa"/>
          </w:tcPr>
          <w:p w14:paraId="2FC4EB5E" w14:textId="1564AD0B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3589" w:type="dxa"/>
          </w:tcPr>
          <w:p w14:paraId="30865090" w14:textId="6310FD56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034" w:type="dxa"/>
          </w:tcPr>
          <w:p w14:paraId="2BCD6EDE" w14:textId="15278AC0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125" w:type="dxa"/>
          </w:tcPr>
          <w:p w14:paraId="03230A3A" w14:textId="13E53FF2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380" w:type="dxa"/>
          </w:tcPr>
          <w:p w14:paraId="724C02CC" w14:textId="2AC45D97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</w:tr>
      <w:tr w:rsidR="001C70D0" w14:paraId="02DF5028" w14:textId="77777777" w:rsidTr="001C70D0">
        <w:tc>
          <w:tcPr>
            <w:tcW w:w="879" w:type="dxa"/>
            <w:vAlign w:val="center"/>
          </w:tcPr>
          <w:p w14:paraId="490E7557" w14:textId="77777777" w:rsidR="001C70D0" w:rsidRDefault="001C70D0" w:rsidP="001C7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</w:t>
            </w:r>
          </w:p>
        </w:tc>
        <w:tc>
          <w:tcPr>
            <w:tcW w:w="1344" w:type="dxa"/>
          </w:tcPr>
          <w:p w14:paraId="4AB86A5D" w14:textId="46BFB60E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3589" w:type="dxa"/>
          </w:tcPr>
          <w:p w14:paraId="1FD550DF" w14:textId="5CD09734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034" w:type="dxa"/>
          </w:tcPr>
          <w:p w14:paraId="558C41BE" w14:textId="6817830E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125" w:type="dxa"/>
          </w:tcPr>
          <w:p w14:paraId="00C301D9" w14:textId="216430BE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380" w:type="dxa"/>
          </w:tcPr>
          <w:p w14:paraId="542AA3EB" w14:textId="25C71158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</w:tr>
      <w:tr w:rsidR="001C70D0" w14:paraId="55507BAC" w14:textId="77777777" w:rsidTr="001C70D0">
        <w:tc>
          <w:tcPr>
            <w:tcW w:w="879" w:type="dxa"/>
            <w:vAlign w:val="center"/>
          </w:tcPr>
          <w:p w14:paraId="4C12CF0B" w14:textId="77777777" w:rsidR="001C70D0" w:rsidRDefault="001C70D0" w:rsidP="001C7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</w:t>
            </w:r>
          </w:p>
        </w:tc>
        <w:tc>
          <w:tcPr>
            <w:tcW w:w="1344" w:type="dxa"/>
          </w:tcPr>
          <w:p w14:paraId="089DC1E7" w14:textId="081A9E04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3589" w:type="dxa"/>
          </w:tcPr>
          <w:p w14:paraId="27246A6D" w14:textId="0BDD081E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034" w:type="dxa"/>
          </w:tcPr>
          <w:p w14:paraId="3B139138" w14:textId="7BEAACEE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125" w:type="dxa"/>
          </w:tcPr>
          <w:p w14:paraId="78B6DEF7" w14:textId="1682977C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380" w:type="dxa"/>
          </w:tcPr>
          <w:p w14:paraId="1A94B0D4" w14:textId="1FD93FFF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</w:tr>
      <w:tr w:rsidR="001C70D0" w14:paraId="26748E0F" w14:textId="77777777" w:rsidTr="001C70D0">
        <w:tc>
          <w:tcPr>
            <w:tcW w:w="879" w:type="dxa"/>
            <w:vAlign w:val="center"/>
          </w:tcPr>
          <w:p w14:paraId="0BA55A57" w14:textId="77777777" w:rsidR="001C70D0" w:rsidRDefault="001C70D0" w:rsidP="001C7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</w:t>
            </w:r>
          </w:p>
        </w:tc>
        <w:tc>
          <w:tcPr>
            <w:tcW w:w="1344" w:type="dxa"/>
          </w:tcPr>
          <w:p w14:paraId="618781D0" w14:textId="4B388465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3589" w:type="dxa"/>
          </w:tcPr>
          <w:p w14:paraId="268BE9F9" w14:textId="73149F3F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034" w:type="dxa"/>
          </w:tcPr>
          <w:p w14:paraId="609BAE07" w14:textId="12649AEE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125" w:type="dxa"/>
          </w:tcPr>
          <w:p w14:paraId="4F7021B4" w14:textId="580C6A8B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380" w:type="dxa"/>
          </w:tcPr>
          <w:p w14:paraId="1BC9C418" w14:textId="72AF1434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</w:tr>
      <w:tr w:rsidR="001C70D0" w14:paraId="4E64F627" w14:textId="77777777" w:rsidTr="001C70D0">
        <w:tc>
          <w:tcPr>
            <w:tcW w:w="879" w:type="dxa"/>
            <w:vAlign w:val="center"/>
          </w:tcPr>
          <w:p w14:paraId="607A97E9" w14:textId="77777777" w:rsidR="001C70D0" w:rsidRDefault="001C70D0" w:rsidP="001C7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13.</w:t>
            </w:r>
          </w:p>
        </w:tc>
        <w:tc>
          <w:tcPr>
            <w:tcW w:w="1344" w:type="dxa"/>
          </w:tcPr>
          <w:p w14:paraId="5A22A3E7" w14:textId="613F6930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3589" w:type="dxa"/>
          </w:tcPr>
          <w:p w14:paraId="7DF6C216" w14:textId="79B9E8E5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034" w:type="dxa"/>
          </w:tcPr>
          <w:p w14:paraId="7E80B8C7" w14:textId="452B8846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125" w:type="dxa"/>
          </w:tcPr>
          <w:p w14:paraId="2B3DB4FD" w14:textId="57DAA889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380" w:type="dxa"/>
          </w:tcPr>
          <w:p w14:paraId="795509C6" w14:textId="3E48FC81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</w:tr>
      <w:tr w:rsidR="001C70D0" w14:paraId="0CE5355B" w14:textId="77777777" w:rsidTr="001C70D0">
        <w:tc>
          <w:tcPr>
            <w:tcW w:w="879" w:type="dxa"/>
            <w:vAlign w:val="center"/>
          </w:tcPr>
          <w:p w14:paraId="12440E83" w14:textId="77777777" w:rsidR="001C70D0" w:rsidRDefault="001C70D0" w:rsidP="001C7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</w:t>
            </w:r>
          </w:p>
        </w:tc>
        <w:tc>
          <w:tcPr>
            <w:tcW w:w="1344" w:type="dxa"/>
          </w:tcPr>
          <w:p w14:paraId="57ED70FC" w14:textId="6D3EA63D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3589" w:type="dxa"/>
          </w:tcPr>
          <w:p w14:paraId="4B1452A1" w14:textId="69DFA879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034" w:type="dxa"/>
          </w:tcPr>
          <w:p w14:paraId="65B2D795" w14:textId="55CC37D2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125" w:type="dxa"/>
          </w:tcPr>
          <w:p w14:paraId="19055AF4" w14:textId="2B605758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380" w:type="dxa"/>
          </w:tcPr>
          <w:p w14:paraId="7D7F04B9" w14:textId="09BE804D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</w:tr>
      <w:tr w:rsidR="001C70D0" w14:paraId="36D2A806" w14:textId="77777777" w:rsidTr="001C70D0">
        <w:tc>
          <w:tcPr>
            <w:tcW w:w="879" w:type="dxa"/>
            <w:vAlign w:val="center"/>
          </w:tcPr>
          <w:p w14:paraId="503C992F" w14:textId="77777777" w:rsidR="001C70D0" w:rsidRDefault="001C70D0" w:rsidP="001C7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</w:t>
            </w:r>
          </w:p>
        </w:tc>
        <w:tc>
          <w:tcPr>
            <w:tcW w:w="1344" w:type="dxa"/>
          </w:tcPr>
          <w:p w14:paraId="3FCD7199" w14:textId="1A1FC3D9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3589" w:type="dxa"/>
          </w:tcPr>
          <w:p w14:paraId="478BC609" w14:textId="2BCC3BAC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034" w:type="dxa"/>
          </w:tcPr>
          <w:p w14:paraId="58391DBC" w14:textId="3BD91F2D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125" w:type="dxa"/>
          </w:tcPr>
          <w:p w14:paraId="2236A6AA" w14:textId="68CAEB63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380" w:type="dxa"/>
          </w:tcPr>
          <w:p w14:paraId="25A49AC8" w14:textId="552CAC0C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</w:tr>
      <w:tr w:rsidR="001C70D0" w14:paraId="0F18CE0C" w14:textId="77777777" w:rsidTr="001C70D0">
        <w:tc>
          <w:tcPr>
            <w:tcW w:w="879" w:type="dxa"/>
            <w:vAlign w:val="center"/>
          </w:tcPr>
          <w:p w14:paraId="4A84BEF4" w14:textId="77777777" w:rsidR="001C70D0" w:rsidRDefault="001C70D0" w:rsidP="001C7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</w:t>
            </w:r>
          </w:p>
        </w:tc>
        <w:tc>
          <w:tcPr>
            <w:tcW w:w="1344" w:type="dxa"/>
          </w:tcPr>
          <w:p w14:paraId="619E6923" w14:textId="25D6A330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3589" w:type="dxa"/>
          </w:tcPr>
          <w:p w14:paraId="15343D08" w14:textId="614C9188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034" w:type="dxa"/>
          </w:tcPr>
          <w:p w14:paraId="1016232B" w14:textId="4138F37A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125" w:type="dxa"/>
          </w:tcPr>
          <w:p w14:paraId="3C4FD222" w14:textId="7E6CEAD4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380" w:type="dxa"/>
          </w:tcPr>
          <w:p w14:paraId="5D3D2DF4" w14:textId="4AB254DB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</w:tr>
      <w:tr w:rsidR="001C70D0" w14:paraId="06B9B9EF" w14:textId="77777777" w:rsidTr="001C70D0">
        <w:tc>
          <w:tcPr>
            <w:tcW w:w="879" w:type="dxa"/>
            <w:vAlign w:val="center"/>
          </w:tcPr>
          <w:p w14:paraId="45A5651F" w14:textId="77777777" w:rsidR="001C70D0" w:rsidRDefault="001C70D0" w:rsidP="001C7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</w:t>
            </w:r>
          </w:p>
        </w:tc>
        <w:tc>
          <w:tcPr>
            <w:tcW w:w="1344" w:type="dxa"/>
          </w:tcPr>
          <w:p w14:paraId="75252A07" w14:textId="334BD610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3589" w:type="dxa"/>
          </w:tcPr>
          <w:p w14:paraId="2DCA5198" w14:textId="04E3D336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034" w:type="dxa"/>
          </w:tcPr>
          <w:p w14:paraId="45A90238" w14:textId="20D72F3A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125" w:type="dxa"/>
          </w:tcPr>
          <w:p w14:paraId="7FC6FB8D" w14:textId="61DC8117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380" w:type="dxa"/>
          </w:tcPr>
          <w:p w14:paraId="0FAD4EEE" w14:textId="3B48774C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</w:tr>
      <w:tr w:rsidR="001C70D0" w14:paraId="129909F2" w14:textId="77777777" w:rsidTr="001C70D0">
        <w:tc>
          <w:tcPr>
            <w:tcW w:w="879" w:type="dxa"/>
            <w:vAlign w:val="center"/>
          </w:tcPr>
          <w:p w14:paraId="1E1EC584" w14:textId="77777777" w:rsidR="001C70D0" w:rsidRDefault="001C70D0" w:rsidP="001C7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</w:t>
            </w:r>
          </w:p>
        </w:tc>
        <w:tc>
          <w:tcPr>
            <w:tcW w:w="1344" w:type="dxa"/>
          </w:tcPr>
          <w:p w14:paraId="1D8C1B91" w14:textId="1D8204A6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3589" w:type="dxa"/>
          </w:tcPr>
          <w:p w14:paraId="230A4F83" w14:textId="7E79139C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034" w:type="dxa"/>
          </w:tcPr>
          <w:p w14:paraId="5D991327" w14:textId="5837B294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125" w:type="dxa"/>
          </w:tcPr>
          <w:p w14:paraId="5480B2B5" w14:textId="3CA04996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380" w:type="dxa"/>
          </w:tcPr>
          <w:p w14:paraId="6854A70A" w14:textId="605EA996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</w:tr>
      <w:tr w:rsidR="001C70D0" w14:paraId="1DD731B8" w14:textId="77777777" w:rsidTr="001C70D0">
        <w:tc>
          <w:tcPr>
            <w:tcW w:w="879" w:type="dxa"/>
            <w:vAlign w:val="center"/>
          </w:tcPr>
          <w:p w14:paraId="141F3E31" w14:textId="77777777" w:rsidR="001C70D0" w:rsidRDefault="001C70D0" w:rsidP="001C7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</w:t>
            </w:r>
          </w:p>
        </w:tc>
        <w:tc>
          <w:tcPr>
            <w:tcW w:w="1344" w:type="dxa"/>
          </w:tcPr>
          <w:p w14:paraId="0DA196E6" w14:textId="317E0061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3589" w:type="dxa"/>
          </w:tcPr>
          <w:p w14:paraId="0B26B8C5" w14:textId="3CB6175C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034" w:type="dxa"/>
          </w:tcPr>
          <w:p w14:paraId="678B0E6B" w14:textId="5D6AB22E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125" w:type="dxa"/>
          </w:tcPr>
          <w:p w14:paraId="5CB50931" w14:textId="1A175B38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380" w:type="dxa"/>
          </w:tcPr>
          <w:p w14:paraId="282E9357" w14:textId="5BF1675B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</w:tr>
      <w:tr w:rsidR="001C70D0" w14:paraId="755D8E21" w14:textId="77777777" w:rsidTr="001C70D0">
        <w:tc>
          <w:tcPr>
            <w:tcW w:w="879" w:type="dxa"/>
            <w:vAlign w:val="center"/>
          </w:tcPr>
          <w:p w14:paraId="639B33C3" w14:textId="77777777" w:rsidR="001C70D0" w:rsidRDefault="001C70D0" w:rsidP="001C7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</w:t>
            </w:r>
          </w:p>
        </w:tc>
        <w:tc>
          <w:tcPr>
            <w:tcW w:w="1344" w:type="dxa"/>
          </w:tcPr>
          <w:p w14:paraId="541DAA76" w14:textId="6441635A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3589" w:type="dxa"/>
          </w:tcPr>
          <w:p w14:paraId="11215CEB" w14:textId="2C6D308E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034" w:type="dxa"/>
          </w:tcPr>
          <w:p w14:paraId="47F65400" w14:textId="50188833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125" w:type="dxa"/>
          </w:tcPr>
          <w:p w14:paraId="5001596B" w14:textId="367F6D07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380" w:type="dxa"/>
          </w:tcPr>
          <w:p w14:paraId="5ED03A68" w14:textId="28128E77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</w:tr>
      <w:tr w:rsidR="001C70D0" w14:paraId="5BBBF183" w14:textId="77777777" w:rsidTr="001C70D0">
        <w:tc>
          <w:tcPr>
            <w:tcW w:w="879" w:type="dxa"/>
            <w:vAlign w:val="center"/>
          </w:tcPr>
          <w:p w14:paraId="21228CD7" w14:textId="77777777" w:rsidR="001C70D0" w:rsidRDefault="001C70D0" w:rsidP="001C7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</w:t>
            </w:r>
          </w:p>
        </w:tc>
        <w:tc>
          <w:tcPr>
            <w:tcW w:w="1344" w:type="dxa"/>
          </w:tcPr>
          <w:p w14:paraId="4581C988" w14:textId="3B456001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3589" w:type="dxa"/>
          </w:tcPr>
          <w:p w14:paraId="1F1D2D71" w14:textId="529FD648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034" w:type="dxa"/>
          </w:tcPr>
          <w:p w14:paraId="3D650305" w14:textId="73393DD6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125" w:type="dxa"/>
          </w:tcPr>
          <w:p w14:paraId="6731AEC8" w14:textId="2BEF1106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380" w:type="dxa"/>
          </w:tcPr>
          <w:p w14:paraId="780B11EF" w14:textId="1C68EE4D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</w:tr>
      <w:tr w:rsidR="001C70D0" w14:paraId="0F065ED3" w14:textId="77777777" w:rsidTr="001C70D0">
        <w:tc>
          <w:tcPr>
            <w:tcW w:w="879" w:type="dxa"/>
            <w:vAlign w:val="center"/>
          </w:tcPr>
          <w:p w14:paraId="542D19D0" w14:textId="77777777" w:rsidR="001C70D0" w:rsidRDefault="001C70D0" w:rsidP="001C7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</w:t>
            </w:r>
          </w:p>
        </w:tc>
        <w:tc>
          <w:tcPr>
            <w:tcW w:w="1344" w:type="dxa"/>
          </w:tcPr>
          <w:p w14:paraId="614417A1" w14:textId="3EAFF65B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3589" w:type="dxa"/>
          </w:tcPr>
          <w:p w14:paraId="0C4B57E1" w14:textId="00DCB547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034" w:type="dxa"/>
          </w:tcPr>
          <w:p w14:paraId="417704CA" w14:textId="660ABEF0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125" w:type="dxa"/>
          </w:tcPr>
          <w:p w14:paraId="0DFFA01D" w14:textId="21F3E25C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380" w:type="dxa"/>
          </w:tcPr>
          <w:p w14:paraId="22AE2D23" w14:textId="68D5DD9D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</w:tr>
      <w:tr w:rsidR="001C70D0" w14:paraId="3EB79F87" w14:textId="77777777" w:rsidTr="001C70D0">
        <w:tc>
          <w:tcPr>
            <w:tcW w:w="879" w:type="dxa"/>
            <w:vAlign w:val="center"/>
          </w:tcPr>
          <w:p w14:paraId="02708698" w14:textId="77777777" w:rsidR="001C70D0" w:rsidRDefault="001C70D0" w:rsidP="001C7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</w:t>
            </w:r>
          </w:p>
        </w:tc>
        <w:tc>
          <w:tcPr>
            <w:tcW w:w="1344" w:type="dxa"/>
          </w:tcPr>
          <w:p w14:paraId="31E822B4" w14:textId="0C0B0618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3589" w:type="dxa"/>
          </w:tcPr>
          <w:p w14:paraId="318810AF" w14:textId="117E36BA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034" w:type="dxa"/>
          </w:tcPr>
          <w:p w14:paraId="4BF4EA62" w14:textId="0C705798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125" w:type="dxa"/>
          </w:tcPr>
          <w:p w14:paraId="0DD07F28" w14:textId="38D16D1A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380" w:type="dxa"/>
          </w:tcPr>
          <w:p w14:paraId="12AAD4EF" w14:textId="77427648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</w:tr>
      <w:tr w:rsidR="001C70D0" w14:paraId="028984E3" w14:textId="77777777" w:rsidTr="001C70D0">
        <w:tc>
          <w:tcPr>
            <w:tcW w:w="879" w:type="dxa"/>
            <w:vAlign w:val="center"/>
          </w:tcPr>
          <w:p w14:paraId="256FDB8E" w14:textId="77777777" w:rsidR="001C70D0" w:rsidRDefault="001C70D0" w:rsidP="001C7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</w:t>
            </w:r>
          </w:p>
        </w:tc>
        <w:tc>
          <w:tcPr>
            <w:tcW w:w="1344" w:type="dxa"/>
          </w:tcPr>
          <w:p w14:paraId="4F46A470" w14:textId="6D74A0CD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3589" w:type="dxa"/>
          </w:tcPr>
          <w:p w14:paraId="641F2BF6" w14:textId="35BD96A0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034" w:type="dxa"/>
          </w:tcPr>
          <w:p w14:paraId="1AE65CF4" w14:textId="58EC5B74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125" w:type="dxa"/>
          </w:tcPr>
          <w:p w14:paraId="1288B54A" w14:textId="7B18270C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380" w:type="dxa"/>
          </w:tcPr>
          <w:p w14:paraId="219F97A6" w14:textId="362D8405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</w:tr>
      <w:tr w:rsidR="001C70D0" w14:paraId="6045ADFB" w14:textId="77777777" w:rsidTr="001C70D0">
        <w:tc>
          <w:tcPr>
            <w:tcW w:w="879" w:type="dxa"/>
            <w:vAlign w:val="center"/>
          </w:tcPr>
          <w:p w14:paraId="70BBBA2D" w14:textId="77777777" w:rsidR="001C70D0" w:rsidRDefault="001C70D0" w:rsidP="001C7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</w:t>
            </w:r>
          </w:p>
        </w:tc>
        <w:tc>
          <w:tcPr>
            <w:tcW w:w="1344" w:type="dxa"/>
          </w:tcPr>
          <w:p w14:paraId="6CE235A7" w14:textId="5D083046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3589" w:type="dxa"/>
          </w:tcPr>
          <w:p w14:paraId="3D312867" w14:textId="03EBC1F4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034" w:type="dxa"/>
          </w:tcPr>
          <w:p w14:paraId="21E7BE14" w14:textId="2C191E29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125" w:type="dxa"/>
          </w:tcPr>
          <w:p w14:paraId="5273C3C1" w14:textId="36105B1C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380" w:type="dxa"/>
          </w:tcPr>
          <w:p w14:paraId="3E29AFAF" w14:textId="10DB3BCA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</w:tr>
      <w:tr w:rsidR="001C70D0" w14:paraId="17727213" w14:textId="77777777" w:rsidTr="001C70D0">
        <w:tc>
          <w:tcPr>
            <w:tcW w:w="879" w:type="dxa"/>
            <w:vAlign w:val="center"/>
          </w:tcPr>
          <w:p w14:paraId="6C30551E" w14:textId="77777777" w:rsidR="001C70D0" w:rsidRDefault="001C70D0" w:rsidP="001C7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</w:t>
            </w:r>
          </w:p>
        </w:tc>
        <w:tc>
          <w:tcPr>
            <w:tcW w:w="1344" w:type="dxa"/>
          </w:tcPr>
          <w:p w14:paraId="153E3F0F" w14:textId="50CF4E6F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3589" w:type="dxa"/>
          </w:tcPr>
          <w:p w14:paraId="1005F04E" w14:textId="6ED9F438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034" w:type="dxa"/>
          </w:tcPr>
          <w:p w14:paraId="4EE0893F" w14:textId="4EF559BA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125" w:type="dxa"/>
          </w:tcPr>
          <w:p w14:paraId="16FE1679" w14:textId="645D64A1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380" w:type="dxa"/>
          </w:tcPr>
          <w:p w14:paraId="2CB0D89B" w14:textId="760DD74E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</w:tr>
      <w:tr w:rsidR="001C70D0" w14:paraId="3F4663AB" w14:textId="77777777" w:rsidTr="001C70D0">
        <w:tc>
          <w:tcPr>
            <w:tcW w:w="879" w:type="dxa"/>
            <w:vAlign w:val="center"/>
          </w:tcPr>
          <w:p w14:paraId="1C8F0C7C" w14:textId="77777777" w:rsidR="001C70D0" w:rsidRDefault="001C70D0" w:rsidP="001C7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27.</w:t>
            </w:r>
          </w:p>
        </w:tc>
        <w:tc>
          <w:tcPr>
            <w:tcW w:w="1344" w:type="dxa"/>
          </w:tcPr>
          <w:p w14:paraId="36DEB2C3" w14:textId="09E6E044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3589" w:type="dxa"/>
          </w:tcPr>
          <w:p w14:paraId="187CA1C8" w14:textId="1CA1F901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034" w:type="dxa"/>
          </w:tcPr>
          <w:p w14:paraId="00573F51" w14:textId="0F33C71C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125" w:type="dxa"/>
          </w:tcPr>
          <w:p w14:paraId="2E24A8BF" w14:textId="5335C262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380" w:type="dxa"/>
          </w:tcPr>
          <w:p w14:paraId="4F6A6235" w14:textId="70398EA3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</w:tr>
      <w:tr w:rsidR="001C70D0" w14:paraId="15BF0AD7" w14:textId="77777777" w:rsidTr="001C70D0">
        <w:tc>
          <w:tcPr>
            <w:tcW w:w="879" w:type="dxa"/>
            <w:vAlign w:val="center"/>
          </w:tcPr>
          <w:p w14:paraId="0A6A7DDA" w14:textId="77777777" w:rsidR="001C70D0" w:rsidRDefault="001C70D0" w:rsidP="001C7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28.</w:t>
            </w:r>
          </w:p>
        </w:tc>
        <w:tc>
          <w:tcPr>
            <w:tcW w:w="1344" w:type="dxa"/>
          </w:tcPr>
          <w:p w14:paraId="326AC8CC" w14:textId="3121D30D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3589" w:type="dxa"/>
          </w:tcPr>
          <w:p w14:paraId="45A60137" w14:textId="32C98955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034" w:type="dxa"/>
          </w:tcPr>
          <w:p w14:paraId="0C898349" w14:textId="15A818AB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125" w:type="dxa"/>
          </w:tcPr>
          <w:p w14:paraId="127E3501" w14:textId="4D489EB5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380" w:type="dxa"/>
          </w:tcPr>
          <w:p w14:paraId="0EC424A8" w14:textId="10632ECB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</w:tr>
      <w:tr w:rsidR="001C70D0" w14:paraId="034DA529" w14:textId="77777777" w:rsidTr="001C70D0">
        <w:tc>
          <w:tcPr>
            <w:tcW w:w="879" w:type="dxa"/>
            <w:vAlign w:val="center"/>
          </w:tcPr>
          <w:p w14:paraId="5D0F8A5C" w14:textId="77777777" w:rsidR="001C70D0" w:rsidRDefault="001C70D0" w:rsidP="001C7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</w:t>
            </w:r>
          </w:p>
        </w:tc>
        <w:tc>
          <w:tcPr>
            <w:tcW w:w="1344" w:type="dxa"/>
          </w:tcPr>
          <w:p w14:paraId="383BC45D" w14:textId="167462C9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3589" w:type="dxa"/>
          </w:tcPr>
          <w:p w14:paraId="67E8EE90" w14:textId="1FBDA32B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034" w:type="dxa"/>
          </w:tcPr>
          <w:p w14:paraId="6E14EECA" w14:textId="2C8A6D71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125" w:type="dxa"/>
          </w:tcPr>
          <w:p w14:paraId="3419AB7A" w14:textId="1312A9DC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380" w:type="dxa"/>
          </w:tcPr>
          <w:p w14:paraId="57D436F8" w14:textId="4C311AB8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</w:tr>
      <w:tr w:rsidR="001C70D0" w14:paraId="614B88FC" w14:textId="77777777" w:rsidTr="001C70D0">
        <w:tc>
          <w:tcPr>
            <w:tcW w:w="879" w:type="dxa"/>
            <w:vAlign w:val="center"/>
          </w:tcPr>
          <w:p w14:paraId="54C5B9EF" w14:textId="77777777" w:rsidR="001C70D0" w:rsidRDefault="001C70D0" w:rsidP="001C7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30.</w:t>
            </w:r>
          </w:p>
        </w:tc>
        <w:tc>
          <w:tcPr>
            <w:tcW w:w="1344" w:type="dxa"/>
          </w:tcPr>
          <w:p w14:paraId="407AEDD4" w14:textId="047D68CF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3589" w:type="dxa"/>
          </w:tcPr>
          <w:p w14:paraId="4702ACFD" w14:textId="52ADBD87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034" w:type="dxa"/>
          </w:tcPr>
          <w:p w14:paraId="4CB350FB" w14:textId="5EFBB7F2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125" w:type="dxa"/>
          </w:tcPr>
          <w:p w14:paraId="16369CAE" w14:textId="1CEAC36A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380" w:type="dxa"/>
          </w:tcPr>
          <w:p w14:paraId="48257D7A" w14:textId="72C2E40D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</w:tr>
      <w:tr w:rsidR="001C70D0" w14:paraId="4B86B62E" w14:textId="77777777" w:rsidTr="001C70D0">
        <w:tc>
          <w:tcPr>
            <w:tcW w:w="879" w:type="dxa"/>
            <w:vAlign w:val="center"/>
          </w:tcPr>
          <w:p w14:paraId="29D31952" w14:textId="77777777" w:rsidR="001C70D0" w:rsidRDefault="001C70D0" w:rsidP="001C7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31.</w:t>
            </w:r>
          </w:p>
        </w:tc>
        <w:tc>
          <w:tcPr>
            <w:tcW w:w="1344" w:type="dxa"/>
          </w:tcPr>
          <w:p w14:paraId="227F163D" w14:textId="295298A5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3589" w:type="dxa"/>
          </w:tcPr>
          <w:p w14:paraId="0084E586" w14:textId="14C0AEE0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034" w:type="dxa"/>
          </w:tcPr>
          <w:p w14:paraId="05660479" w14:textId="3D12077D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125" w:type="dxa"/>
          </w:tcPr>
          <w:p w14:paraId="35C651AD" w14:textId="37E57B3C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380" w:type="dxa"/>
          </w:tcPr>
          <w:p w14:paraId="14383645" w14:textId="411141C7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</w:tr>
      <w:tr w:rsidR="001C70D0" w14:paraId="7FA3D5E2" w14:textId="77777777" w:rsidTr="001C70D0">
        <w:tc>
          <w:tcPr>
            <w:tcW w:w="879" w:type="dxa"/>
            <w:vAlign w:val="center"/>
          </w:tcPr>
          <w:p w14:paraId="0A07D6A2" w14:textId="77777777" w:rsidR="001C70D0" w:rsidRDefault="001C70D0" w:rsidP="001C7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32.</w:t>
            </w:r>
          </w:p>
        </w:tc>
        <w:tc>
          <w:tcPr>
            <w:tcW w:w="1344" w:type="dxa"/>
          </w:tcPr>
          <w:p w14:paraId="69C1C91C" w14:textId="5DE89E05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3589" w:type="dxa"/>
          </w:tcPr>
          <w:p w14:paraId="4A4D2338" w14:textId="37E6C274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034" w:type="dxa"/>
          </w:tcPr>
          <w:p w14:paraId="0C4CF257" w14:textId="1E4E27F6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125" w:type="dxa"/>
          </w:tcPr>
          <w:p w14:paraId="7EF9A2A8" w14:textId="42687EFE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380" w:type="dxa"/>
          </w:tcPr>
          <w:p w14:paraId="49E209EE" w14:textId="1E7BB35E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</w:tr>
      <w:tr w:rsidR="001C70D0" w14:paraId="1A5DBE61" w14:textId="77777777" w:rsidTr="001C70D0">
        <w:tc>
          <w:tcPr>
            <w:tcW w:w="879" w:type="dxa"/>
            <w:vAlign w:val="center"/>
          </w:tcPr>
          <w:p w14:paraId="4B514AEB" w14:textId="77777777" w:rsidR="001C70D0" w:rsidRDefault="001C70D0" w:rsidP="001C7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33.</w:t>
            </w:r>
          </w:p>
        </w:tc>
        <w:tc>
          <w:tcPr>
            <w:tcW w:w="1344" w:type="dxa"/>
          </w:tcPr>
          <w:p w14:paraId="08B3F11E" w14:textId="4F195610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3589" w:type="dxa"/>
          </w:tcPr>
          <w:p w14:paraId="7A35B3E8" w14:textId="6F7B0552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034" w:type="dxa"/>
          </w:tcPr>
          <w:p w14:paraId="7943CB55" w14:textId="73286BED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125" w:type="dxa"/>
          </w:tcPr>
          <w:p w14:paraId="38DC660E" w14:textId="568B1823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380" w:type="dxa"/>
          </w:tcPr>
          <w:p w14:paraId="7A43E965" w14:textId="3DFC304A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</w:tr>
      <w:tr w:rsidR="001C70D0" w14:paraId="570D54D4" w14:textId="77777777" w:rsidTr="001C70D0">
        <w:tc>
          <w:tcPr>
            <w:tcW w:w="879" w:type="dxa"/>
            <w:vAlign w:val="center"/>
          </w:tcPr>
          <w:p w14:paraId="195D5E4A" w14:textId="77777777" w:rsidR="001C70D0" w:rsidRDefault="001C70D0" w:rsidP="001C7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34.</w:t>
            </w:r>
          </w:p>
        </w:tc>
        <w:tc>
          <w:tcPr>
            <w:tcW w:w="1344" w:type="dxa"/>
          </w:tcPr>
          <w:p w14:paraId="2DF70890" w14:textId="2E43AC22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3589" w:type="dxa"/>
          </w:tcPr>
          <w:p w14:paraId="79104151" w14:textId="4877DFEB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034" w:type="dxa"/>
          </w:tcPr>
          <w:p w14:paraId="7FA6CBCA" w14:textId="42E0B731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125" w:type="dxa"/>
          </w:tcPr>
          <w:p w14:paraId="3CE4FEE4" w14:textId="2DBF576A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380" w:type="dxa"/>
          </w:tcPr>
          <w:p w14:paraId="38134A12" w14:textId="27A230C6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</w:tr>
      <w:tr w:rsidR="001C70D0" w14:paraId="640523C9" w14:textId="77777777" w:rsidTr="001C70D0">
        <w:tc>
          <w:tcPr>
            <w:tcW w:w="879" w:type="dxa"/>
            <w:vAlign w:val="center"/>
          </w:tcPr>
          <w:p w14:paraId="357C1D03" w14:textId="77777777" w:rsidR="001C70D0" w:rsidRDefault="001C70D0" w:rsidP="001C7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35.</w:t>
            </w:r>
          </w:p>
        </w:tc>
        <w:tc>
          <w:tcPr>
            <w:tcW w:w="1344" w:type="dxa"/>
          </w:tcPr>
          <w:p w14:paraId="7571C751" w14:textId="3405891E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3589" w:type="dxa"/>
          </w:tcPr>
          <w:p w14:paraId="28F8565A" w14:textId="651FC9CC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034" w:type="dxa"/>
          </w:tcPr>
          <w:p w14:paraId="5A159223" w14:textId="603844AF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125" w:type="dxa"/>
          </w:tcPr>
          <w:p w14:paraId="08942195" w14:textId="4B1A7A5B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380" w:type="dxa"/>
          </w:tcPr>
          <w:p w14:paraId="35D914F1" w14:textId="720BDBCD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</w:tr>
      <w:tr w:rsidR="001C70D0" w14:paraId="056821FC" w14:textId="77777777" w:rsidTr="001C70D0">
        <w:tc>
          <w:tcPr>
            <w:tcW w:w="879" w:type="dxa"/>
            <w:vAlign w:val="center"/>
          </w:tcPr>
          <w:p w14:paraId="343AC5BD" w14:textId="77777777" w:rsidR="001C70D0" w:rsidRDefault="001C70D0" w:rsidP="001C7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36.</w:t>
            </w:r>
          </w:p>
        </w:tc>
        <w:tc>
          <w:tcPr>
            <w:tcW w:w="1344" w:type="dxa"/>
          </w:tcPr>
          <w:p w14:paraId="4DC0B6D4" w14:textId="2696C945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3589" w:type="dxa"/>
          </w:tcPr>
          <w:p w14:paraId="7532D4AE" w14:textId="40B44621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034" w:type="dxa"/>
          </w:tcPr>
          <w:p w14:paraId="3A16061B" w14:textId="19EEE33F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125" w:type="dxa"/>
          </w:tcPr>
          <w:p w14:paraId="79F50D0D" w14:textId="6BDE618D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380" w:type="dxa"/>
          </w:tcPr>
          <w:p w14:paraId="4902A45B" w14:textId="25A1C8D7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</w:tr>
      <w:tr w:rsidR="001C70D0" w14:paraId="0BAC4C7C" w14:textId="77777777" w:rsidTr="001C70D0">
        <w:tc>
          <w:tcPr>
            <w:tcW w:w="879" w:type="dxa"/>
            <w:vAlign w:val="center"/>
          </w:tcPr>
          <w:p w14:paraId="06EC7BBE" w14:textId="77777777" w:rsidR="001C70D0" w:rsidRDefault="001C70D0" w:rsidP="001C7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37.</w:t>
            </w:r>
          </w:p>
        </w:tc>
        <w:tc>
          <w:tcPr>
            <w:tcW w:w="1344" w:type="dxa"/>
          </w:tcPr>
          <w:p w14:paraId="3953EE88" w14:textId="74DECC7E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3589" w:type="dxa"/>
          </w:tcPr>
          <w:p w14:paraId="63F2AE52" w14:textId="34E16179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034" w:type="dxa"/>
          </w:tcPr>
          <w:p w14:paraId="7016749A" w14:textId="57289C78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125" w:type="dxa"/>
          </w:tcPr>
          <w:p w14:paraId="2884189B" w14:textId="452D5284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  <w:tc>
          <w:tcPr>
            <w:tcW w:w="1380" w:type="dxa"/>
          </w:tcPr>
          <w:p w14:paraId="6EB0B212" w14:textId="5B661CE4" w:rsidR="001C70D0" w:rsidRDefault="001C70D0" w:rsidP="001C70D0">
            <w:r w:rsidRPr="00B1589C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1589C">
              <w:instrText xml:space="preserve"> FORMTEXT </w:instrText>
            </w:r>
            <w:r w:rsidRPr="00B1589C">
              <w:fldChar w:fldCharType="separate"/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rPr>
                <w:noProof/>
              </w:rPr>
              <w:t> </w:t>
            </w:r>
            <w:r w:rsidRPr="00B1589C">
              <w:fldChar w:fldCharType="end"/>
            </w:r>
          </w:p>
        </w:tc>
      </w:tr>
      <w:tr w:rsidR="006069B2" w14:paraId="2FD405BA" w14:textId="77777777" w:rsidTr="001C70D0">
        <w:tc>
          <w:tcPr>
            <w:tcW w:w="879" w:type="dxa"/>
            <w:vAlign w:val="center"/>
          </w:tcPr>
          <w:p w14:paraId="6BFEF2E8" w14:textId="77777777" w:rsidR="006069B2" w:rsidRDefault="006069B2" w:rsidP="006069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38.</w:t>
            </w:r>
          </w:p>
        </w:tc>
        <w:tc>
          <w:tcPr>
            <w:tcW w:w="1344" w:type="dxa"/>
          </w:tcPr>
          <w:p w14:paraId="2EB9A186" w14:textId="77777777" w:rsidR="006069B2" w:rsidRDefault="006069B2" w:rsidP="006069B2">
            <w:r w:rsidRPr="00B96D20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96D20">
              <w:instrText xml:space="preserve"> FORMTEXT </w:instrText>
            </w:r>
            <w:r w:rsidRPr="00B96D20">
              <w:fldChar w:fldCharType="separate"/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fldChar w:fldCharType="end"/>
            </w:r>
          </w:p>
        </w:tc>
        <w:tc>
          <w:tcPr>
            <w:tcW w:w="3589" w:type="dxa"/>
          </w:tcPr>
          <w:p w14:paraId="2276533E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1034" w:type="dxa"/>
          </w:tcPr>
          <w:p w14:paraId="306448E4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1125" w:type="dxa"/>
          </w:tcPr>
          <w:p w14:paraId="124D24BA" w14:textId="77777777" w:rsidR="006069B2" w:rsidRDefault="006069B2" w:rsidP="006069B2">
            <w:r w:rsidRPr="00297757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297757">
              <w:instrText xml:space="preserve"> FORMTEXT </w:instrText>
            </w:r>
            <w:r w:rsidRPr="00297757">
              <w:fldChar w:fldCharType="separate"/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fldChar w:fldCharType="end"/>
            </w:r>
          </w:p>
        </w:tc>
        <w:tc>
          <w:tcPr>
            <w:tcW w:w="1380" w:type="dxa"/>
          </w:tcPr>
          <w:p w14:paraId="3486BB81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</w:tr>
      <w:tr w:rsidR="006069B2" w14:paraId="1C89D926" w14:textId="77777777" w:rsidTr="001C70D0">
        <w:tc>
          <w:tcPr>
            <w:tcW w:w="879" w:type="dxa"/>
            <w:vAlign w:val="center"/>
          </w:tcPr>
          <w:p w14:paraId="73EC7D72" w14:textId="77777777" w:rsidR="006069B2" w:rsidRDefault="006069B2" w:rsidP="006069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39.</w:t>
            </w:r>
          </w:p>
        </w:tc>
        <w:tc>
          <w:tcPr>
            <w:tcW w:w="1344" w:type="dxa"/>
          </w:tcPr>
          <w:p w14:paraId="52956630" w14:textId="77777777" w:rsidR="006069B2" w:rsidRDefault="006069B2" w:rsidP="006069B2">
            <w:r w:rsidRPr="00B96D20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96D20">
              <w:instrText xml:space="preserve"> FORMTEXT </w:instrText>
            </w:r>
            <w:r w:rsidRPr="00B96D20">
              <w:fldChar w:fldCharType="separate"/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fldChar w:fldCharType="end"/>
            </w:r>
          </w:p>
        </w:tc>
        <w:tc>
          <w:tcPr>
            <w:tcW w:w="3589" w:type="dxa"/>
          </w:tcPr>
          <w:p w14:paraId="487E2F4E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1034" w:type="dxa"/>
          </w:tcPr>
          <w:p w14:paraId="2BE9A472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1125" w:type="dxa"/>
          </w:tcPr>
          <w:p w14:paraId="3D566C7A" w14:textId="77777777" w:rsidR="006069B2" w:rsidRDefault="006069B2" w:rsidP="006069B2">
            <w:r w:rsidRPr="00297757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297757">
              <w:instrText xml:space="preserve"> FORMTEXT </w:instrText>
            </w:r>
            <w:r w:rsidRPr="00297757">
              <w:fldChar w:fldCharType="separate"/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fldChar w:fldCharType="end"/>
            </w:r>
          </w:p>
        </w:tc>
        <w:tc>
          <w:tcPr>
            <w:tcW w:w="1380" w:type="dxa"/>
          </w:tcPr>
          <w:p w14:paraId="378C4D9A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</w:tr>
      <w:tr w:rsidR="006069B2" w14:paraId="5B00DE0A" w14:textId="77777777" w:rsidTr="001C70D0">
        <w:tc>
          <w:tcPr>
            <w:tcW w:w="879" w:type="dxa"/>
            <w:vAlign w:val="center"/>
          </w:tcPr>
          <w:p w14:paraId="6F5C563A" w14:textId="77777777" w:rsidR="006069B2" w:rsidRDefault="006069B2" w:rsidP="006069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40.</w:t>
            </w:r>
          </w:p>
        </w:tc>
        <w:tc>
          <w:tcPr>
            <w:tcW w:w="1344" w:type="dxa"/>
          </w:tcPr>
          <w:p w14:paraId="4464DD97" w14:textId="77777777" w:rsidR="006069B2" w:rsidRDefault="006069B2" w:rsidP="006069B2">
            <w:r w:rsidRPr="00B96D20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96D20">
              <w:instrText xml:space="preserve"> FORMTEXT </w:instrText>
            </w:r>
            <w:r w:rsidRPr="00B96D20">
              <w:fldChar w:fldCharType="separate"/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fldChar w:fldCharType="end"/>
            </w:r>
          </w:p>
        </w:tc>
        <w:tc>
          <w:tcPr>
            <w:tcW w:w="3589" w:type="dxa"/>
          </w:tcPr>
          <w:p w14:paraId="6C95C0B2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1034" w:type="dxa"/>
          </w:tcPr>
          <w:p w14:paraId="480E5A82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1125" w:type="dxa"/>
          </w:tcPr>
          <w:p w14:paraId="69B31227" w14:textId="77777777" w:rsidR="006069B2" w:rsidRDefault="006069B2" w:rsidP="006069B2">
            <w:r w:rsidRPr="00297757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297757">
              <w:instrText xml:space="preserve"> FORMTEXT </w:instrText>
            </w:r>
            <w:r w:rsidRPr="00297757">
              <w:fldChar w:fldCharType="separate"/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fldChar w:fldCharType="end"/>
            </w:r>
          </w:p>
        </w:tc>
        <w:tc>
          <w:tcPr>
            <w:tcW w:w="1380" w:type="dxa"/>
          </w:tcPr>
          <w:p w14:paraId="15CC55B6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</w:tr>
      <w:tr w:rsidR="006069B2" w14:paraId="3548166A" w14:textId="77777777" w:rsidTr="001C70D0">
        <w:tc>
          <w:tcPr>
            <w:tcW w:w="879" w:type="dxa"/>
            <w:vAlign w:val="center"/>
          </w:tcPr>
          <w:p w14:paraId="4B5304F1" w14:textId="77777777" w:rsidR="006069B2" w:rsidRDefault="006069B2" w:rsidP="006069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41.</w:t>
            </w:r>
          </w:p>
        </w:tc>
        <w:tc>
          <w:tcPr>
            <w:tcW w:w="1344" w:type="dxa"/>
          </w:tcPr>
          <w:p w14:paraId="4AF16D30" w14:textId="77777777" w:rsidR="006069B2" w:rsidRDefault="006069B2" w:rsidP="006069B2">
            <w:r w:rsidRPr="00B96D20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96D20">
              <w:instrText xml:space="preserve"> FORMTEXT </w:instrText>
            </w:r>
            <w:r w:rsidRPr="00B96D20">
              <w:fldChar w:fldCharType="separate"/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fldChar w:fldCharType="end"/>
            </w:r>
          </w:p>
        </w:tc>
        <w:tc>
          <w:tcPr>
            <w:tcW w:w="3589" w:type="dxa"/>
          </w:tcPr>
          <w:p w14:paraId="2AF6A9E6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1034" w:type="dxa"/>
          </w:tcPr>
          <w:p w14:paraId="53E09FC4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1125" w:type="dxa"/>
          </w:tcPr>
          <w:p w14:paraId="6B5DF96B" w14:textId="77777777" w:rsidR="006069B2" w:rsidRDefault="006069B2" w:rsidP="006069B2">
            <w:r w:rsidRPr="00297757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297757">
              <w:instrText xml:space="preserve"> FORMTEXT </w:instrText>
            </w:r>
            <w:r w:rsidRPr="00297757">
              <w:fldChar w:fldCharType="separate"/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fldChar w:fldCharType="end"/>
            </w:r>
          </w:p>
        </w:tc>
        <w:tc>
          <w:tcPr>
            <w:tcW w:w="1380" w:type="dxa"/>
          </w:tcPr>
          <w:p w14:paraId="0F366833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</w:tr>
      <w:tr w:rsidR="006069B2" w14:paraId="1E8C8D94" w14:textId="77777777" w:rsidTr="001C70D0">
        <w:tc>
          <w:tcPr>
            <w:tcW w:w="879" w:type="dxa"/>
            <w:vAlign w:val="center"/>
          </w:tcPr>
          <w:p w14:paraId="2990A897" w14:textId="77777777" w:rsidR="006069B2" w:rsidRDefault="006069B2" w:rsidP="006069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42.</w:t>
            </w:r>
          </w:p>
        </w:tc>
        <w:tc>
          <w:tcPr>
            <w:tcW w:w="1344" w:type="dxa"/>
          </w:tcPr>
          <w:p w14:paraId="2DA078A8" w14:textId="77777777" w:rsidR="006069B2" w:rsidRDefault="006069B2" w:rsidP="006069B2">
            <w:r w:rsidRPr="00B96D20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96D20">
              <w:instrText xml:space="preserve"> FORMTEXT </w:instrText>
            </w:r>
            <w:r w:rsidRPr="00B96D20">
              <w:fldChar w:fldCharType="separate"/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fldChar w:fldCharType="end"/>
            </w:r>
          </w:p>
        </w:tc>
        <w:tc>
          <w:tcPr>
            <w:tcW w:w="3589" w:type="dxa"/>
          </w:tcPr>
          <w:p w14:paraId="004189AB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1034" w:type="dxa"/>
          </w:tcPr>
          <w:p w14:paraId="6D4B2748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1125" w:type="dxa"/>
          </w:tcPr>
          <w:p w14:paraId="772EDDE8" w14:textId="77777777" w:rsidR="006069B2" w:rsidRDefault="006069B2" w:rsidP="006069B2">
            <w:r w:rsidRPr="00297757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297757">
              <w:instrText xml:space="preserve"> FORMTEXT </w:instrText>
            </w:r>
            <w:r w:rsidRPr="00297757">
              <w:fldChar w:fldCharType="separate"/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fldChar w:fldCharType="end"/>
            </w:r>
          </w:p>
        </w:tc>
        <w:tc>
          <w:tcPr>
            <w:tcW w:w="1380" w:type="dxa"/>
          </w:tcPr>
          <w:p w14:paraId="5C03F2F5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</w:tr>
      <w:tr w:rsidR="006069B2" w14:paraId="06ADC7E7" w14:textId="77777777" w:rsidTr="001C70D0">
        <w:tc>
          <w:tcPr>
            <w:tcW w:w="879" w:type="dxa"/>
            <w:vAlign w:val="center"/>
          </w:tcPr>
          <w:p w14:paraId="112021D0" w14:textId="77777777" w:rsidR="006069B2" w:rsidRDefault="006069B2" w:rsidP="006069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43.</w:t>
            </w:r>
          </w:p>
        </w:tc>
        <w:tc>
          <w:tcPr>
            <w:tcW w:w="1344" w:type="dxa"/>
          </w:tcPr>
          <w:p w14:paraId="18BDE123" w14:textId="77777777" w:rsidR="006069B2" w:rsidRDefault="006069B2" w:rsidP="006069B2">
            <w:r w:rsidRPr="00B96D20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96D20">
              <w:instrText xml:space="preserve"> FORMTEXT </w:instrText>
            </w:r>
            <w:r w:rsidRPr="00B96D20">
              <w:fldChar w:fldCharType="separate"/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fldChar w:fldCharType="end"/>
            </w:r>
          </w:p>
        </w:tc>
        <w:tc>
          <w:tcPr>
            <w:tcW w:w="3589" w:type="dxa"/>
          </w:tcPr>
          <w:p w14:paraId="4772B483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1034" w:type="dxa"/>
          </w:tcPr>
          <w:p w14:paraId="1683D34B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1125" w:type="dxa"/>
          </w:tcPr>
          <w:p w14:paraId="5A4DA595" w14:textId="77777777" w:rsidR="006069B2" w:rsidRDefault="006069B2" w:rsidP="006069B2">
            <w:r w:rsidRPr="00297757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297757">
              <w:instrText xml:space="preserve"> FORMTEXT </w:instrText>
            </w:r>
            <w:r w:rsidRPr="00297757">
              <w:fldChar w:fldCharType="separate"/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fldChar w:fldCharType="end"/>
            </w:r>
          </w:p>
        </w:tc>
        <w:tc>
          <w:tcPr>
            <w:tcW w:w="1380" w:type="dxa"/>
          </w:tcPr>
          <w:p w14:paraId="6FD62DF3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</w:tr>
      <w:tr w:rsidR="006069B2" w14:paraId="38CA866B" w14:textId="77777777" w:rsidTr="001C70D0">
        <w:tc>
          <w:tcPr>
            <w:tcW w:w="879" w:type="dxa"/>
            <w:vAlign w:val="center"/>
          </w:tcPr>
          <w:p w14:paraId="53DAAFE0" w14:textId="77777777" w:rsidR="006069B2" w:rsidRDefault="006069B2" w:rsidP="006069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44.</w:t>
            </w:r>
          </w:p>
        </w:tc>
        <w:tc>
          <w:tcPr>
            <w:tcW w:w="1344" w:type="dxa"/>
          </w:tcPr>
          <w:p w14:paraId="0799FEBE" w14:textId="77777777" w:rsidR="006069B2" w:rsidRDefault="006069B2" w:rsidP="006069B2">
            <w:r w:rsidRPr="00B96D20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96D20">
              <w:instrText xml:space="preserve"> FORMTEXT </w:instrText>
            </w:r>
            <w:r w:rsidRPr="00B96D20">
              <w:fldChar w:fldCharType="separate"/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fldChar w:fldCharType="end"/>
            </w:r>
          </w:p>
        </w:tc>
        <w:tc>
          <w:tcPr>
            <w:tcW w:w="3589" w:type="dxa"/>
          </w:tcPr>
          <w:p w14:paraId="39CE74BF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1034" w:type="dxa"/>
          </w:tcPr>
          <w:p w14:paraId="4061A64B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1125" w:type="dxa"/>
          </w:tcPr>
          <w:p w14:paraId="7D355C17" w14:textId="77777777" w:rsidR="006069B2" w:rsidRDefault="006069B2" w:rsidP="006069B2">
            <w:r w:rsidRPr="00297757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297757">
              <w:instrText xml:space="preserve"> FORMTEXT </w:instrText>
            </w:r>
            <w:r w:rsidRPr="00297757">
              <w:fldChar w:fldCharType="separate"/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fldChar w:fldCharType="end"/>
            </w:r>
          </w:p>
        </w:tc>
        <w:tc>
          <w:tcPr>
            <w:tcW w:w="1380" w:type="dxa"/>
          </w:tcPr>
          <w:p w14:paraId="031ADE30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</w:tr>
      <w:tr w:rsidR="006069B2" w14:paraId="2D645D5E" w14:textId="77777777" w:rsidTr="001C70D0">
        <w:tc>
          <w:tcPr>
            <w:tcW w:w="879" w:type="dxa"/>
            <w:vAlign w:val="center"/>
          </w:tcPr>
          <w:p w14:paraId="4C938C71" w14:textId="77777777" w:rsidR="006069B2" w:rsidRDefault="006069B2" w:rsidP="006069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45.</w:t>
            </w:r>
          </w:p>
        </w:tc>
        <w:tc>
          <w:tcPr>
            <w:tcW w:w="1344" w:type="dxa"/>
          </w:tcPr>
          <w:p w14:paraId="537FA62A" w14:textId="77777777" w:rsidR="006069B2" w:rsidRDefault="006069B2" w:rsidP="006069B2">
            <w:r w:rsidRPr="00B96D20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96D20">
              <w:instrText xml:space="preserve"> FORMTEXT </w:instrText>
            </w:r>
            <w:r w:rsidRPr="00B96D20">
              <w:fldChar w:fldCharType="separate"/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fldChar w:fldCharType="end"/>
            </w:r>
          </w:p>
        </w:tc>
        <w:tc>
          <w:tcPr>
            <w:tcW w:w="3589" w:type="dxa"/>
          </w:tcPr>
          <w:p w14:paraId="63166E4D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1034" w:type="dxa"/>
          </w:tcPr>
          <w:p w14:paraId="6E926007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1125" w:type="dxa"/>
          </w:tcPr>
          <w:p w14:paraId="007AE781" w14:textId="77777777" w:rsidR="006069B2" w:rsidRDefault="006069B2" w:rsidP="006069B2">
            <w:r w:rsidRPr="00297757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297757">
              <w:instrText xml:space="preserve"> FORMTEXT </w:instrText>
            </w:r>
            <w:r w:rsidRPr="00297757">
              <w:fldChar w:fldCharType="separate"/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fldChar w:fldCharType="end"/>
            </w:r>
          </w:p>
        </w:tc>
        <w:tc>
          <w:tcPr>
            <w:tcW w:w="1380" w:type="dxa"/>
          </w:tcPr>
          <w:p w14:paraId="060FF631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</w:tr>
      <w:tr w:rsidR="006069B2" w14:paraId="1E6A7D4C" w14:textId="77777777" w:rsidTr="001C70D0">
        <w:tc>
          <w:tcPr>
            <w:tcW w:w="879" w:type="dxa"/>
            <w:vAlign w:val="center"/>
          </w:tcPr>
          <w:p w14:paraId="7E5E9A85" w14:textId="77777777" w:rsidR="006069B2" w:rsidRDefault="006069B2" w:rsidP="006069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46.</w:t>
            </w:r>
          </w:p>
        </w:tc>
        <w:tc>
          <w:tcPr>
            <w:tcW w:w="1344" w:type="dxa"/>
          </w:tcPr>
          <w:p w14:paraId="0E5AEA26" w14:textId="77777777" w:rsidR="006069B2" w:rsidRDefault="006069B2" w:rsidP="006069B2">
            <w:r w:rsidRPr="00B96D20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96D20">
              <w:instrText xml:space="preserve"> FORMTEXT </w:instrText>
            </w:r>
            <w:r w:rsidRPr="00B96D20">
              <w:fldChar w:fldCharType="separate"/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fldChar w:fldCharType="end"/>
            </w:r>
          </w:p>
        </w:tc>
        <w:tc>
          <w:tcPr>
            <w:tcW w:w="3589" w:type="dxa"/>
          </w:tcPr>
          <w:p w14:paraId="50D57F68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1034" w:type="dxa"/>
          </w:tcPr>
          <w:p w14:paraId="29859D30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1125" w:type="dxa"/>
          </w:tcPr>
          <w:p w14:paraId="05EBFD34" w14:textId="77777777" w:rsidR="006069B2" w:rsidRDefault="006069B2" w:rsidP="006069B2">
            <w:r w:rsidRPr="00297757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297757">
              <w:instrText xml:space="preserve"> FORMTEXT </w:instrText>
            </w:r>
            <w:r w:rsidRPr="00297757">
              <w:fldChar w:fldCharType="separate"/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fldChar w:fldCharType="end"/>
            </w:r>
          </w:p>
        </w:tc>
        <w:tc>
          <w:tcPr>
            <w:tcW w:w="1380" w:type="dxa"/>
          </w:tcPr>
          <w:p w14:paraId="495D614C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</w:tr>
      <w:tr w:rsidR="006069B2" w14:paraId="60770C11" w14:textId="77777777" w:rsidTr="001C70D0">
        <w:tc>
          <w:tcPr>
            <w:tcW w:w="879" w:type="dxa"/>
            <w:vAlign w:val="center"/>
          </w:tcPr>
          <w:p w14:paraId="76559A88" w14:textId="77777777" w:rsidR="006069B2" w:rsidRDefault="006069B2" w:rsidP="006069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47.</w:t>
            </w:r>
          </w:p>
        </w:tc>
        <w:tc>
          <w:tcPr>
            <w:tcW w:w="1344" w:type="dxa"/>
          </w:tcPr>
          <w:p w14:paraId="4D165003" w14:textId="77777777" w:rsidR="006069B2" w:rsidRDefault="006069B2" w:rsidP="006069B2">
            <w:r w:rsidRPr="00B96D20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96D20">
              <w:instrText xml:space="preserve"> FORMTEXT </w:instrText>
            </w:r>
            <w:r w:rsidRPr="00B96D20">
              <w:fldChar w:fldCharType="separate"/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fldChar w:fldCharType="end"/>
            </w:r>
          </w:p>
        </w:tc>
        <w:tc>
          <w:tcPr>
            <w:tcW w:w="3589" w:type="dxa"/>
          </w:tcPr>
          <w:p w14:paraId="6C085FA0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1034" w:type="dxa"/>
          </w:tcPr>
          <w:p w14:paraId="1849637B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1125" w:type="dxa"/>
          </w:tcPr>
          <w:p w14:paraId="527A1DF4" w14:textId="77777777" w:rsidR="006069B2" w:rsidRDefault="006069B2" w:rsidP="006069B2">
            <w:r w:rsidRPr="00297757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297757">
              <w:instrText xml:space="preserve"> FORMTEXT </w:instrText>
            </w:r>
            <w:r w:rsidRPr="00297757">
              <w:fldChar w:fldCharType="separate"/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fldChar w:fldCharType="end"/>
            </w:r>
          </w:p>
        </w:tc>
        <w:tc>
          <w:tcPr>
            <w:tcW w:w="1380" w:type="dxa"/>
          </w:tcPr>
          <w:p w14:paraId="31DC034A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</w:tr>
      <w:tr w:rsidR="006069B2" w14:paraId="6C6C5DE1" w14:textId="77777777" w:rsidTr="001C70D0">
        <w:tc>
          <w:tcPr>
            <w:tcW w:w="879" w:type="dxa"/>
            <w:vAlign w:val="center"/>
          </w:tcPr>
          <w:p w14:paraId="5216CE61" w14:textId="77777777" w:rsidR="006069B2" w:rsidRDefault="006069B2" w:rsidP="006069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48.</w:t>
            </w:r>
          </w:p>
        </w:tc>
        <w:tc>
          <w:tcPr>
            <w:tcW w:w="1344" w:type="dxa"/>
          </w:tcPr>
          <w:p w14:paraId="4FF82FC9" w14:textId="77777777" w:rsidR="006069B2" w:rsidRDefault="006069B2" w:rsidP="006069B2">
            <w:r w:rsidRPr="00B96D20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96D20">
              <w:instrText xml:space="preserve"> FORMTEXT </w:instrText>
            </w:r>
            <w:r w:rsidRPr="00B96D20">
              <w:fldChar w:fldCharType="separate"/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fldChar w:fldCharType="end"/>
            </w:r>
          </w:p>
        </w:tc>
        <w:tc>
          <w:tcPr>
            <w:tcW w:w="3589" w:type="dxa"/>
          </w:tcPr>
          <w:p w14:paraId="7F4E15F8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1034" w:type="dxa"/>
          </w:tcPr>
          <w:p w14:paraId="71ADD722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1125" w:type="dxa"/>
          </w:tcPr>
          <w:p w14:paraId="35231FEC" w14:textId="77777777" w:rsidR="006069B2" w:rsidRDefault="006069B2" w:rsidP="006069B2">
            <w:r w:rsidRPr="00297757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297757">
              <w:instrText xml:space="preserve"> FORMTEXT </w:instrText>
            </w:r>
            <w:r w:rsidRPr="00297757">
              <w:fldChar w:fldCharType="separate"/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fldChar w:fldCharType="end"/>
            </w:r>
          </w:p>
        </w:tc>
        <w:tc>
          <w:tcPr>
            <w:tcW w:w="1380" w:type="dxa"/>
          </w:tcPr>
          <w:p w14:paraId="1F8C8238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</w:tr>
      <w:tr w:rsidR="006069B2" w14:paraId="2933BF75" w14:textId="77777777" w:rsidTr="001C70D0">
        <w:tc>
          <w:tcPr>
            <w:tcW w:w="879" w:type="dxa"/>
            <w:vAlign w:val="center"/>
          </w:tcPr>
          <w:p w14:paraId="145A8224" w14:textId="77777777" w:rsidR="006069B2" w:rsidRDefault="006069B2" w:rsidP="006069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49.</w:t>
            </w:r>
          </w:p>
        </w:tc>
        <w:tc>
          <w:tcPr>
            <w:tcW w:w="1344" w:type="dxa"/>
          </w:tcPr>
          <w:p w14:paraId="6F3F6D3A" w14:textId="77777777" w:rsidR="006069B2" w:rsidRDefault="006069B2" w:rsidP="006069B2">
            <w:r w:rsidRPr="00B96D20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96D20">
              <w:instrText xml:space="preserve"> FORMTEXT </w:instrText>
            </w:r>
            <w:r w:rsidRPr="00B96D20">
              <w:fldChar w:fldCharType="separate"/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fldChar w:fldCharType="end"/>
            </w:r>
          </w:p>
        </w:tc>
        <w:tc>
          <w:tcPr>
            <w:tcW w:w="3589" w:type="dxa"/>
          </w:tcPr>
          <w:p w14:paraId="6F4E3537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1034" w:type="dxa"/>
          </w:tcPr>
          <w:p w14:paraId="265C7598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1125" w:type="dxa"/>
          </w:tcPr>
          <w:p w14:paraId="44181060" w14:textId="77777777" w:rsidR="006069B2" w:rsidRDefault="006069B2" w:rsidP="006069B2">
            <w:r w:rsidRPr="00297757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297757">
              <w:instrText xml:space="preserve"> FORMTEXT </w:instrText>
            </w:r>
            <w:r w:rsidRPr="00297757">
              <w:fldChar w:fldCharType="separate"/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fldChar w:fldCharType="end"/>
            </w:r>
          </w:p>
        </w:tc>
        <w:tc>
          <w:tcPr>
            <w:tcW w:w="1380" w:type="dxa"/>
          </w:tcPr>
          <w:p w14:paraId="6A3909A4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</w:tr>
      <w:tr w:rsidR="006069B2" w14:paraId="4AD55A3D" w14:textId="77777777" w:rsidTr="001C70D0">
        <w:tc>
          <w:tcPr>
            <w:tcW w:w="879" w:type="dxa"/>
            <w:vAlign w:val="center"/>
          </w:tcPr>
          <w:p w14:paraId="4144AE0A" w14:textId="77777777" w:rsidR="006069B2" w:rsidRDefault="006069B2" w:rsidP="006069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50.</w:t>
            </w:r>
          </w:p>
        </w:tc>
        <w:tc>
          <w:tcPr>
            <w:tcW w:w="1344" w:type="dxa"/>
          </w:tcPr>
          <w:p w14:paraId="02D59ADD" w14:textId="77777777" w:rsidR="006069B2" w:rsidRDefault="006069B2" w:rsidP="006069B2">
            <w:r w:rsidRPr="00B96D20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96D20">
              <w:instrText xml:space="preserve"> FORMTEXT </w:instrText>
            </w:r>
            <w:r w:rsidRPr="00B96D20">
              <w:fldChar w:fldCharType="separate"/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rPr>
                <w:noProof/>
              </w:rPr>
              <w:t> </w:t>
            </w:r>
            <w:r w:rsidRPr="00B96D20">
              <w:fldChar w:fldCharType="end"/>
            </w:r>
          </w:p>
        </w:tc>
        <w:tc>
          <w:tcPr>
            <w:tcW w:w="3589" w:type="dxa"/>
          </w:tcPr>
          <w:p w14:paraId="57A2D2F8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1034" w:type="dxa"/>
          </w:tcPr>
          <w:p w14:paraId="1C846743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  <w:tc>
          <w:tcPr>
            <w:tcW w:w="1125" w:type="dxa"/>
          </w:tcPr>
          <w:p w14:paraId="1E7A46CA" w14:textId="77777777" w:rsidR="006069B2" w:rsidRDefault="006069B2" w:rsidP="006069B2">
            <w:r w:rsidRPr="00297757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297757">
              <w:instrText xml:space="preserve"> FORMTEXT </w:instrText>
            </w:r>
            <w:r w:rsidRPr="00297757">
              <w:fldChar w:fldCharType="separate"/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rPr>
                <w:noProof/>
              </w:rPr>
              <w:t> </w:t>
            </w:r>
            <w:r w:rsidRPr="00297757">
              <w:fldChar w:fldCharType="end"/>
            </w:r>
          </w:p>
        </w:tc>
        <w:tc>
          <w:tcPr>
            <w:tcW w:w="1380" w:type="dxa"/>
          </w:tcPr>
          <w:p w14:paraId="53FA77DE" w14:textId="77777777" w:rsidR="006069B2" w:rsidRDefault="006069B2" w:rsidP="006069B2">
            <w:r w:rsidRPr="001B02D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02DD">
              <w:instrText xml:space="preserve"> FORMTEXT </w:instrText>
            </w:r>
            <w:r w:rsidRPr="001B02DD">
              <w:fldChar w:fldCharType="separate"/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rPr>
                <w:noProof/>
              </w:rPr>
              <w:t> </w:t>
            </w:r>
            <w:r w:rsidRPr="001B02DD">
              <w:fldChar w:fldCharType="end"/>
            </w:r>
          </w:p>
        </w:tc>
      </w:tr>
    </w:tbl>
    <w:p w14:paraId="75F3A0C9" w14:textId="77777777" w:rsidR="006069B2" w:rsidRPr="006069B2" w:rsidRDefault="006069B2" w:rsidP="00867DF5">
      <w:pPr>
        <w:spacing w:after="0" w:line="240" w:lineRule="auto"/>
        <w:rPr>
          <w:i/>
          <w:iCs/>
          <w:color w:val="595959" w:themeColor="text1" w:themeTint="A6"/>
        </w:rPr>
      </w:pPr>
      <w:r w:rsidRPr="006069B2">
        <w:rPr>
          <w:i/>
          <w:iCs/>
          <w:color w:val="595959" w:themeColor="text1" w:themeTint="A6"/>
        </w:rPr>
        <w:t>Aktivnost:</w:t>
      </w:r>
    </w:p>
    <w:p w14:paraId="1E6C3BED" w14:textId="77777777" w:rsidR="006069B2" w:rsidRPr="006069B2" w:rsidRDefault="006069B2" w:rsidP="00867DF5">
      <w:pPr>
        <w:spacing w:after="0" w:line="240" w:lineRule="auto"/>
        <w:rPr>
          <w:i/>
          <w:iCs/>
          <w:color w:val="595959" w:themeColor="text1" w:themeTint="A6"/>
        </w:rPr>
      </w:pPr>
      <w:r w:rsidRPr="006069B2">
        <w:rPr>
          <w:i/>
          <w:iCs/>
          <w:color w:val="595959" w:themeColor="text1" w:themeTint="A6"/>
        </w:rPr>
        <w:t>O – organizacijski vodja, P – pomočnik, T – tehnični vodja, V – organizacijski in tehnični vodja, M – mentor, U – udeleženec ture</w:t>
      </w:r>
    </w:p>
    <w:sectPr w:rsidR="006069B2" w:rsidRPr="006069B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4E1AF" w14:textId="77777777" w:rsidR="00F8650B" w:rsidRDefault="00F8650B" w:rsidP="00455DE2">
      <w:pPr>
        <w:spacing w:after="0" w:line="240" w:lineRule="auto"/>
      </w:pPr>
      <w:r>
        <w:separator/>
      </w:r>
    </w:p>
  </w:endnote>
  <w:endnote w:type="continuationSeparator" w:id="0">
    <w:p w14:paraId="7A641ABC" w14:textId="77777777" w:rsidR="00F8650B" w:rsidRDefault="00F8650B" w:rsidP="00455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48A26" w14:textId="77777777" w:rsidR="00F8650B" w:rsidRDefault="00F8650B" w:rsidP="00455DE2">
      <w:pPr>
        <w:spacing w:after="0" w:line="240" w:lineRule="auto"/>
      </w:pPr>
      <w:r>
        <w:separator/>
      </w:r>
    </w:p>
  </w:footnote>
  <w:footnote w:type="continuationSeparator" w:id="0">
    <w:p w14:paraId="5D36E724" w14:textId="77777777" w:rsidR="00F8650B" w:rsidRDefault="00F8650B" w:rsidP="00455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7CF09" w14:textId="77777777" w:rsidR="00F62225" w:rsidRDefault="00F62225">
    <w:pPr>
      <w:pStyle w:val="Header"/>
    </w:pPr>
    <w:r>
      <w:rPr>
        <w:noProof/>
      </w:rPr>
      <w:drawing>
        <wp:inline distT="0" distB="0" distL="0" distR="0" wp14:anchorId="1C29CD95" wp14:editId="0AC0803C">
          <wp:extent cx="5731510" cy="1090295"/>
          <wp:effectExtent l="0" t="0" r="254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090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DF5"/>
    <w:rsid w:val="0003060A"/>
    <w:rsid w:val="00126F4A"/>
    <w:rsid w:val="001C70D0"/>
    <w:rsid w:val="00312EEA"/>
    <w:rsid w:val="00455DE2"/>
    <w:rsid w:val="006069B2"/>
    <w:rsid w:val="006F52F6"/>
    <w:rsid w:val="00730C26"/>
    <w:rsid w:val="00867DF5"/>
    <w:rsid w:val="008B3929"/>
    <w:rsid w:val="0095776B"/>
    <w:rsid w:val="009678C5"/>
    <w:rsid w:val="009B3950"/>
    <w:rsid w:val="00A95F9F"/>
    <w:rsid w:val="00BB18B9"/>
    <w:rsid w:val="00D23A5E"/>
    <w:rsid w:val="00E01C56"/>
    <w:rsid w:val="00EB5C9C"/>
    <w:rsid w:val="00F62225"/>
    <w:rsid w:val="00F83E25"/>
    <w:rsid w:val="00F8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0E41F"/>
  <w15:chartTrackingRefBased/>
  <w15:docId w15:val="{771EACC5-C012-4781-B013-0FE0E5D95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9B2"/>
  </w:style>
  <w:style w:type="paragraph" w:styleId="Heading1">
    <w:name w:val="heading 1"/>
    <w:basedOn w:val="Normal"/>
    <w:next w:val="Normal"/>
    <w:link w:val="Heading1Char"/>
    <w:uiPriority w:val="9"/>
    <w:qFormat/>
    <w:rsid w:val="00867D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5D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DE2"/>
  </w:style>
  <w:style w:type="paragraph" w:styleId="Footer">
    <w:name w:val="footer"/>
    <w:basedOn w:val="Normal"/>
    <w:link w:val="FooterChar"/>
    <w:uiPriority w:val="99"/>
    <w:unhideWhenUsed/>
    <w:rsid w:val="00455D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DE2"/>
  </w:style>
  <w:style w:type="character" w:customStyle="1" w:styleId="Heading1Char">
    <w:name w:val="Heading 1 Char"/>
    <w:basedOn w:val="DefaultParagraphFont"/>
    <w:link w:val="Heading1"/>
    <w:uiPriority w:val="9"/>
    <w:rsid w:val="00867D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67D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7DF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67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B5C9C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F83E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2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rke\Documents\Officeove%20predloge%20po%20meri\pzs-splosna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1940E7A-DC52-4327-887F-D3830B083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pzs-splosna</Template>
  <TotalTime>48</TotalTime>
  <Pages>2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Šerkezi</dc:creator>
  <cp:keywords/>
  <dc:description/>
  <cp:lastModifiedBy>Matjaž Šerkezi</cp:lastModifiedBy>
  <cp:revision>7</cp:revision>
  <dcterms:created xsi:type="dcterms:W3CDTF">2020-03-13T08:32:00Z</dcterms:created>
  <dcterms:modified xsi:type="dcterms:W3CDTF">2023-09-29T08:29:00Z</dcterms:modified>
</cp:coreProperties>
</file>